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4AD8" w14:textId="77777777" w:rsidR="008E64CA" w:rsidRPr="008E64CA" w:rsidRDefault="008E64CA" w:rsidP="008E64CA">
      <w:pPr>
        <w:spacing w:after="0"/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52"/>
          <w:szCs w:val="52"/>
        </w:rPr>
      </w:pPr>
    </w:p>
    <w:p w14:paraId="069974CE" w14:textId="0ABBD8B0" w:rsidR="00517402" w:rsidRDefault="00523E69" w:rsidP="00517402">
      <w:pPr>
        <w:spacing w:after="0" w:line="288" w:lineRule="auto"/>
        <w:jc w:val="left"/>
        <w:rPr>
          <w:rFonts w:ascii="Arial" w:eastAsia="Arial" w:hAnsi="Arial" w:cs="Times New Roman (Body CS)"/>
          <w:b/>
          <w:bCs/>
          <w:color w:val="81A2CD"/>
          <w:spacing w:val="16"/>
        </w:rPr>
      </w:pPr>
      <w:r>
        <w:rPr>
          <w:rFonts w:ascii="Arial" w:eastAsia="Arial" w:hAnsi="Arial" w:cs="Times New Roman (Body CS)"/>
          <w:b/>
          <w:bCs/>
          <w:color w:val="81A2CD"/>
          <w:spacing w:val="16"/>
        </w:rPr>
        <w:t>January 2023</w:t>
      </w:r>
    </w:p>
    <w:p w14:paraId="1A42F85E" w14:textId="5AE32DB1" w:rsidR="00517402" w:rsidRDefault="00523E69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SCI</w:t>
      </w:r>
      <w:r w:rsidR="005C0118" w:rsidRPr="00DE6C89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  <w:vertAlign w:val="superscript"/>
        </w:rPr>
        <w:t>®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 </w:t>
      </w:r>
      <w:r w:rsidR="00F73F5F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Award</w:t>
      </w:r>
      <w:r w:rsidR="00470A27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 for Innovation Enabled by Partnership</w:t>
      </w:r>
    </w:p>
    <w:p w14:paraId="3CF96C37" w14:textId="72613A61" w:rsidR="00D152E4" w:rsidRPr="0022725D" w:rsidRDefault="00D152E4" w:rsidP="0022725D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bookmarkStart w:id="0" w:name="_Hlk124342861"/>
      <w:r w:rsidRPr="0022725D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Send completed application to </w:t>
      </w:r>
      <w:hyperlink r:id="rId8" w:history="1">
        <w:r w:rsidRPr="0022725D">
          <w:rPr>
            <w:rStyle w:val="Hyperlink"/>
            <w:rFonts w:ascii="Arial" w:eastAsia="Arial" w:hAnsi="Arial" w:cs="Times New Roman"/>
            <w:b/>
            <w:bCs/>
            <w:spacing w:val="0"/>
            <w:sz w:val="22"/>
            <w:szCs w:val="22"/>
          </w:rPr>
          <w:t>Awards@soci.org</w:t>
        </w:r>
      </w:hyperlink>
      <w:r w:rsidRPr="0022725D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no later than 09:00 on Monday 13 February 2023. </w:t>
      </w:r>
    </w:p>
    <w:bookmarkEnd w:id="0"/>
    <w:p w14:paraId="35528A59" w14:textId="77777777" w:rsidR="00D152E4" w:rsidRDefault="00D152E4" w:rsidP="00517402">
      <w:pPr>
        <w:spacing w:after="0" w:line="288" w:lineRule="auto"/>
        <w:jc w:val="left"/>
        <w:rPr>
          <w:rFonts w:ascii="Arial" w:eastAsia="Arial" w:hAnsi="Arial" w:cs="Arial"/>
          <w:b/>
          <w:bCs/>
          <w:color w:val="003465"/>
          <w:spacing w:val="0"/>
        </w:rPr>
      </w:pPr>
    </w:p>
    <w:p w14:paraId="3DDA5EF4" w14:textId="6C05CB3B" w:rsidR="00BC6913" w:rsidRPr="002875DE" w:rsidRDefault="00BC6913" w:rsidP="00517402">
      <w:pPr>
        <w:spacing w:after="0" w:line="288" w:lineRule="auto"/>
        <w:jc w:val="left"/>
        <w:rPr>
          <w:rFonts w:ascii="Arial" w:eastAsia="Arial" w:hAnsi="Arial" w:cs="Arial"/>
          <w:color w:val="003465"/>
          <w:spacing w:val="0"/>
        </w:rPr>
      </w:pPr>
      <w:r w:rsidRPr="002875DE">
        <w:rPr>
          <w:rFonts w:ascii="Arial" w:eastAsia="Arial" w:hAnsi="Arial" w:cs="Arial"/>
          <w:b/>
          <w:bCs/>
          <w:color w:val="003465"/>
          <w:spacing w:val="0"/>
        </w:rPr>
        <w:t>Further details</w:t>
      </w:r>
      <w:r w:rsidRPr="002875DE">
        <w:rPr>
          <w:rFonts w:ascii="Arial" w:eastAsia="Arial" w:hAnsi="Arial" w:cs="Arial"/>
          <w:color w:val="003465"/>
          <w:spacing w:val="0"/>
        </w:rPr>
        <w:t xml:space="preserve">: </w:t>
      </w:r>
      <w:hyperlink r:id="rId9" w:history="1">
        <w:r w:rsidR="00C344E1" w:rsidRPr="002875DE">
          <w:rPr>
            <w:rStyle w:val="Hyperlink"/>
            <w:rFonts w:ascii="Arial" w:hAnsi="Arial" w:cs="Arial"/>
          </w:rPr>
          <w:t>https://www.soci.org/awards/honours/innovation-enabled-by-partnership</w:t>
        </w:r>
      </w:hyperlink>
      <w:r w:rsidR="00C344E1" w:rsidRPr="002875DE">
        <w:rPr>
          <w:rFonts w:ascii="Arial" w:hAnsi="Arial" w:cs="Arial"/>
        </w:rPr>
        <w:t xml:space="preserve"> </w:t>
      </w:r>
    </w:p>
    <w:p w14:paraId="73E3F894" w14:textId="77777777" w:rsidR="00805453" w:rsidRPr="00805453" w:rsidRDefault="00805453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14"/>
          <w:szCs w:val="14"/>
        </w:rPr>
      </w:pPr>
    </w:p>
    <w:tbl>
      <w:tblPr>
        <w:tblStyle w:val="TableGrid"/>
        <w:tblW w:w="5000" w:type="pct"/>
        <w:tblBorders>
          <w:top w:val="single" w:sz="4" w:space="0" w:color="81A2CD" w:themeColor="background2"/>
          <w:left w:val="single" w:sz="4" w:space="0" w:color="81A2CD" w:themeColor="background2"/>
          <w:bottom w:val="single" w:sz="4" w:space="0" w:color="81A2CD" w:themeColor="background2"/>
          <w:right w:val="single" w:sz="4" w:space="0" w:color="81A2CD" w:themeColor="background2"/>
          <w:insideH w:val="single" w:sz="4" w:space="0" w:color="81A2CD" w:themeColor="background2"/>
          <w:insideV w:val="single" w:sz="4" w:space="0" w:color="81A2CD" w:themeColor="background2"/>
        </w:tblBorders>
        <w:tblLook w:val="04A0" w:firstRow="1" w:lastRow="0" w:firstColumn="1" w:lastColumn="0" w:noHBand="0" w:noVBand="1"/>
      </w:tblPr>
      <w:tblGrid>
        <w:gridCol w:w="4860"/>
        <w:gridCol w:w="4876"/>
      </w:tblGrid>
      <w:tr w:rsidR="00805453" w:rsidRPr="00805453" w14:paraId="1E792AE7" w14:textId="77777777" w:rsidTr="002875DE">
        <w:tc>
          <w:tcPr>
            <w:tcW w:w="5000" w:type="pct"/>
            <w:gridSpan w:val="2"/>
            <w:shd w:val="clear" w:color="auto" w:fill="E5ECF5" w:themeFill="accent1" w:themeFillTint="33"/>
          </w:tcPr>
          <w:p w14:paraId="37B46450" w14:textId="1F77D978" w:rsidR="00805453" w:rsidRPr="002875DE" w:rsidRDefault="002875DE" w:rsidP="0077294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0000"/>
                <w:spacing w:val="10"/>
              </w:rPr>
            </w:pPr>
            <w:bookmarkStart w:id="1" w:name="_Hlk114483092"/>
            <w:r w:rsidRPr="002875DE"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  <w:t>CONTACT DETAILS:</w:t>
            </w:r>
          </w:p>
        </w:tc>
      </w:tr>
      <w:tr w:rsidR="00805453" w:rsidRPr="00805453" w14:paraId="5C6FB795" w14:textId="77777777" w:rsidTr="002875DE">
        <w:tc>
          <w:tcPr>
            <w:tcW w:w="2496" w:type="pct"/>
          </w:tcPr>
          <w:p w14:paraId="6D994225" w14:textId="1CED1FE9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Applicant name</w:t>
            </w:r>
          </w:p>
          <w:p w14:paraId="56A298B4" w14:textId="7D67AA9D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65700558" w14:textId="77777777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Company</w:t>
            </w:r>
          </w:p>
          <w:p w14:paraId="36C91D24" w14:textId="6DE41BDF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805453" w:rsidRPr="00805453" w14:paraId="74406EFC" w14:textId="77777777" w:rsidTr="002875DE">
        <w:tc>
          <w:tcPr>
            <w:tcW w:w="2496" w:type="pct"/>
          </w:tcPr>
          <w:p w14:paraId="213E3C0E" w14:textId="77777777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Job title</w:t>
            </w:r>
          </w:p>
          <w:p w14:paraId="44E2B03C" w14:textId="0AD70115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5834D750" w14:textId="77777777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Department</w:t>
            </w:r>
          </w:p>
          <w:p w14:paraId="478FD739" w14:textId="549B9EE7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805453" w:rsidRPr="00805453" w14:paraId="569ABC65" w14:textId="77777777" w:rsidTr="002875DE">
        <w:tc>
          <w:tcPr>
            <w:tcW w:w="2496" w:type="pct"/>
          </w:tcPr>
          <w:p w14:paraId="3D619B03" w14:textId="77777777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Country</w:t>
            </w:r>
          </w:p>
          <w:p w14:paraId="66EEAC1C" w14:textId="15887FD1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6949AA56" w14:textId="77777777" w:rsidR="00805453" w:rsidRPr="002875DE" w:rsidRDefault="00805453" w:rsidP="00805453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Year company established</w:t>
            </w:r>
          </w:p>
          <w:p w14:paraId="6D4DA408" w14:textId="6F9AF680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805453" w:rsidRPr="00805453" w14:paraId="4ACDB474" w14:textId="77777777" w:rsidTr="002875DE">
        <w:tc>
          <w:tcPr>
            <w:tcW w:w="5000" w:type="pct"/>
            <w:gridSpan w:val="2"/>
            <w:shd w:val="clear" w:color="auto" w:fill="E5ECF5" w:themeFill="accent1" w:themeFillTint="33"/>
          </w:tcPr>
          <w:p w14:paraId="55C3923B" w14:textId="1C8B808C" w:rsidR="00805453" w:rsidRPr="002875DE" w:rsidRDefault="002875DE" w:rsidP="00805453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10"/>
              </w:rPr>
            </w:pPr>
            <w:r w:rsidRPr="002875DE"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  <w:t>COMPANY SOCIAL MEDIA HANDLES</w:t>
            </w:r>
          </w:p>
        </w:tc>
      </w:tr>
      <w:tr w:rsidR="00805453" w:rsidRPr="00805453" w14:paraId="49F1F653" w14:textId="77777777" w:rsidTr="002875DE">
        <w:tc>
          <w:tcPr>
            <w:tcW w:w="2496" w:type="pct"/>
          </w:tcPr>
          <w:p w14:paraId="374EF408" w14:textId="77777777" w:rsidR="00805453" w:rsidRPr="002875DE" w:rsidRDefault="00805453" w:rsidP="00805453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Twitter</w:t>
            </w:r>
          </w:p>
          <w:p w14:paraId="3EA01799" w14:textId="0A8E1C0E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0CB3243D" w14:textId="77777777" w:rsidR="00805453" w:rsidRPr="002875DE" w:rsidRDefault="00805453" w:rsidP="00805453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LinkedIn</w:t>
            </w:r>
          </w:p>
          <w:p w14:paraId="1EB6128A" w14:textId="3BF15BA6" w:rsidR="00805453" w:rsidRPr="002875DE" w:rsidRDefault="00805453" w:rsidP="00805453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</w:tbl>
    <w:p w14:paraId="111257BE" w14:textId="07BCCE8C" w:rsidR="00D152E4" w:rsidRDefault="00D152E4" w:rsidP="00D152E4">
      <w:pPr>
        <w:spacing w:after="0" w:line="288" w:lineRule="auto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714C7F03" w14:textId="77777777" w:rsidR="00D152E4" w:rsidRDefault="00D152E4" w:rsidP="00D152E4">
      <w:pPr>
        <w:spacing w:after="0" w:line="288" w:lineRule="auto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4EB67EDF" w14:textId="2F488CB0" w:rsidR="00523E69" w:rsidRPr="0004530E" w:rsidRDefault="00805453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</w:pPr>
      <w:r w:rsidRPr="0004530E"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  <w:t>Please answer the following questions</w:t>
      </w:r>
    </w:p>
    <w:p w14:paraId="39EBC730" w14:textId="5061BF36" w:rsidR="00523E69" w:rsidRPr="00C344E1" w:rsidRDefault="00523E69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14"/>
          <w:szCs w:val="14"/>
        </w:rPr>
      </w:pPr>
    </w:p>
    <w:p w14:paraId="4A2E095A" w14:textId="77777777" w:rsidR="00523E69" w:rsidRDefault="00523E69" w:rsidP="00523E69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Complete</w:t>
      </w:r>
      <w:r w:rsidRPr="00805453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the following phrase in a maximum of 30 words</w:t>
      </w:r>
      <w:r>
        <w:rPr>
          <w:rFonts w:ascii="Arial" w:eastAsia="Arial" w:hAnsi="Arial" w:cs="Times New Roman"/>
          <w:color w:val="000000"/>
          <w:spacing w:val="0"/>
          <w:sz w:val="22"/>
          <w:szCs w:val="22"/>
        </w:rPr>
        <w:t>.</w:t>
      </w:r>
    </w:p>
    <w:p w14:paraId="6329A174" w14:textId="58EAAE91" w:rsidR="00523E69" w:rsidRDefault="00523E69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</w:pPr>
      <w:r w:rsidRPr="0092382C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Our </w:t>
      </w:r>
      <w:r w:rsidR="00C344E1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innovation </w:t>
      </w:r>
      <w:r w:rsidRPr="0092382C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>should be recognised with the SCI</w:t>
      </w:r>
      <w:r w:rsidR="005C0118" w:rsidRPr="005C0118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  <w:vertAlign w:val="superscript"/>
        </w:rPr>
        <w:t>®</w:t>
      </w:r>
      <w:r w:rsidRPr="0092382C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>A</w:t>
      </w:r>
      <w:r w:rsidRPr="0092382C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>ward</w:t>
      </w:r>
      <w:r w:rsidR="00C344E1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 for Innovation Enabled by Partnership</w:t>
      </w:r>
      <w:r w:rsidRPr="0092382C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 because….</w:t>
      </w:r>
    </w:p>
    <w:p w14:paraId="1B941CA9" w14:textId="77777777" w:rsidR="000E3700" w:rsidRPr="00A75C10" w:rsidRDefault="000E3700" w:rsidP="000E3700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A75C10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4F23BE39" w14:textId="07E859DD" w:rsidR="00523E69" w:rsidRPr="00C344E1" w:rsidRDefault="00A51DE5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b/>
          <w:bCs/>
          <w:spacing w:val="0"/>
          <w:sz w:val="22"/>
          <w:szCs w:val="22"/>
        </w:rPr>
      </w:pPr>
      <w:r>
        <w:rPr>
          <w:rFonts w:ascii="Arial" w:eastAsia="Arial" w:hAnsi="Arial" w:cs="Times New Roman"/>
          <w:b/>
          <w:bCs/>
          <w:spacing w:val="0"/>
          <w:sz w:val="22"/>
          <w:szCs w:val="22"/>
        </w:rPr>
        <w:t>I</w:t>
      </w:r>
    </w:p>
    <w:p w14:paraId="69F80D4B" w14:textId="2ECF3B00" w:rsidR="00523E69" w:rsidRPr="002875DE" w:rsidRDefault="00C344E1" w:rsidP="00C344E1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Arial"/>
          <w:b/>
          <w:bCs/>
          <w:spacing w:val="0"/>
          <w:sz w:val="22"/>
          <w:szCs w:val="22"/>
        </w:rPr>
      </w:pPr>
      <w:r w:rsidRPr="00C344E1">
        <w:rPr>
          <w:rFonts w:ascii="Arial" w:eastAsia="Arial" w:hAnsi="Arial" w:cs="Times New Roman"/>
          <w:b/>
          <w:bCs/>
          <w:spacing w:val="0"/>
          <w:sz w:val="22"/>
          <w:szCs w:val="22"/>
        </w:rPr>
        <w:t>Details of all parties involved in the collaborative partnership</w:t>
      </w:r>
      <w:r>
        <w:rPr>
          <w:rFonts w:ascii="Arial" w:eastAsia="Arial" w:hAnsi="Arial" w:cs="Times New Roman"/>
          <w:b/>
          <w:bCs/>
          <w:spacing w:val="0"/>
          <w:sz w:val="22"/>
          <w:szCs w:val="22"/>
        </w:rPr>
        <w:t>. For multiple partners, please include details on separate lines</w:t>
      </w:r>
    </w:p>
    <w:p w14:paraId="5F17350E" w14:textId="77777777" w:rsidR="002875DE" w:rsidRPr="002875DE" w:rsidRDefault="002875DE" w:rsidP="002875DE">
      <w:pPr>
        <w:spacing w:after="0" w:line="288" w:lineRule="auto"/>
        <w:jc w:val="left"/>
        <w:rPr>
          <w:rFonts w:ascii="Arial" w:eastAsia="Arial" w:hAnsi="Arial" w:cs="Arial"/>
          <w:b/>
          <w:bCs/>
          <w:spacing w:val="0"/>
          <w:sz w:val="22"/>
          <w:szCs w:val="22"/>
        </w:rPr>
      </w:pPr>
    </w:p>
    <w:tbl>
      <w:tblPr>
        <w:tblStyle w:val="TableGrid"/>
        <w:tblW w:w="5000" w:type="pct"/>
        <w:tblBorders>
          <w:top w:val="single" w:sz="4" w:space="0" w:color="81A2CD" w:themeColor="background2"/>
          <w:left w:val="single" w:sz="4" w:space="0" w:color="81A2CD" w:themeColor="background2"/>
          <w:bottom w:val="single" w:sz="4" w:space="0" w:color="81A2CD" w:themeColor="background2"/>
          <w:right w:val="single" w:sz="4" w:space="0" w:color="81A2CD" w:themeColor="background2"/>
          <w:insideH w:val="single" w:sz="4" w:space="0" w:color="81A2CD" w:themeColor="background2"/>
          <w:insideV w:val="single" w:sz="4" w:space="0" w:color="81A2CD" w:themeColor="background2"/>
        </w:tblBorders>
        <w:tblLook w:val="04A0" w:firstRow="1" w:lastRow="0" w:firstColumn="1" w:lastColumn="0" w:noHBand="0" w:noVBand="1"/>
      </w:tblPr>
      <w:tblGrid>
        <w:gridCol w:w="4860"/>
        <w:gridCol w:w="4876"/>
      </w:tblGrid>
      <w:tr w:rsidR="00C344E1" w:rsidRPr="00805453" w14:paraId="744C99DA" w14:textId="77777777" w:rsidTr="002875DE">
        <w:tc>
          <w:tcPr>
            <w:tcW w:w="5000" w:type="pct"/>
            <w:gridSpan w:val="2"/>
            <w:shd w:val="clear" w:color="auto" w:fill="E5ECF5" w:themeFill="accent1" w:themeFillTint="33"/>
          </w:tcPr>
          <w:p w14:paraId="6D51C056" w14:textId="7B03B085" w:rsidR="00C344E1" w:rsidRPr="002875DE" w:rsidRDefault="002875DE" w:rsidP="00022EA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</w:pPr>
            <w:r w:rsidRPr="002875DE"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  <w:t>CONTACT DETAILS:</w:t>
            </w:r>
          </w:p>
        </w:tc>
      </w:tr>
      <w:tr w:rsidR="00C344E1" w:rsidRPr="00805453" w14:paraId="309EB118" w14:textId="77777777" w:rsidTr="002875DE">
        <w:tc>
          <w:tcPr>
            <w:tcW w:w="2496" w:type="pct"/>
          </w:tcPr>
          <w:p w14:paraId="4387F953" w14:textId="273892A2" w:rsidR="00C344E1" w:rsidRPr="002875DE" w:rsidRDefault="00C344E1" w:rsidP="00C344E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Company</w:t>
            </w:r>
          </w:p>
        </w:tc>
        <w:tc>
          <w:tcPr>
            <w:tcW w:w="2504" w:type="pct"/>
          </w:tcPr>
          <w:p w14:paraId="5274ACA2" w14:textId="7ED4240E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Department</w:t>
            </w:r>
          </w:p>
          <w:p w14:paraId="610FA7A1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C344E1" w:rsidRPr="00805453" w14:paraId="7B73BC14" w14:textId="77777777" w:rsidTr="002875DE">
        <w:tc>
          <w:tcPr>
            <w:tcW w:w="2496" w:type="pct"/>
          </w:tcPr>
          <w:p w14:paraId="52FCA4E2" w14:textId="4B2F9678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Main contact/project leader</w:t>
            </w:r>
          </w:p>
          <w:p w14:paraId="414E50A9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74794612" w14:textId="6513C4BD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Job title</w:t>
            </w:r>
          </w:p>
          <w:p w14:paraId="6B822935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C344E1" w:rsidRPr="00805453" w14:paraId="2EF45392" w14:textId="77777777" w:rsidTr="002875DE">
        <w:tc>
          <w:tcPr>
            <w:tcW w:w="2496" w:type="pct"/>
          </w:tcPr>
          <w:p w14:paraId="220345C7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Country</w:t>
            </w:r>
          </w:p>
          <w:p w14:paraId="7298962B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62C5D645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Year company established</w:t>
            </w:r>
          </w:p>
          <w:p w14:paraId="5ABA0F93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C344E1" w:rsidRPr="00805453" w14:paraId="45A4BE8A" w14:textId="77777777" w:rsidTr="002875DE">
        <w:tc>
          <w:tcPr>
            <w:tcW w:w="5000" w:type="pct"/>
            <w:gridSpan w:val="2"/>
            <w:shd w:val="clear" w:color="auto" w:fill="E5ECF5" w:themeFill="accent1" w:themeFillTint="33"/>
          </w:tcPr>
          <w:p w14:paraId="6E36C15B" w14:textId="779F6D4D" w:rsidR="00C344E1" w:rsidRPr="002875DE" w:rsidRDefault="002875DE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</w:rPr>
            </w:pPr>
            <w:r w:rsidRPr="002875DE">
              <w:rPr>
                <w:rFonts w:ascii="Arial" w:eastAsia="Arial" w:hAnsi="Arial" w:cs="Times New Roman"/>
                <w:b/>
                <w:bCs/>
                <w:color w:val="003465" w:themeColor="text2"/>
                <w:spacing w:val="0"/>
              </w:rPr>
              <w:t>COMPANY SOCIAL MEDIA HANDLES</w:t>
            </w:r>
          </w:p>
        </w:tc>
      </w:tr>
      <w:tr w:rsidR="00C344E1" w:rsidRPr="00805453" w14:paraId="0370040F" w14:textId="77777777" w:rsidTr="002875DE">
        <w:tc>
          <w:tcPr>
            <w:tcW w:w="2496" w:type="pct"/>
          </w:tcPr>
          <w:p w14:paraId="5C2E7EFC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Twitter</w:t>
            </w:r>
          </w:p>
          <w:p w14:paraId="7ECA74FE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37F7203F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LinkedIn</w:t>
            </w:r>
          </w:p>
          <w:p w14:paraId="1E9CE0FD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</w:tbl>
    <w:p w14:paraId="47CFA61B" w14:textId="0C93AA87" w:rsidR="00C344E1" w:rsidRPr="00C344E1" w:rsidRDefault="00C344E1" w:rsidP="00C344E1">
      <w:pP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24E0B19E" w14:textId="4B4AB8FF" w:rsidR="00C344E1" w:rsidRPr="00C344E1" w:rsidRDefault="00C344E1" w:rsidP="00C344E1">
      <w:pPr>
        <w:pStyle w:val="ListParagraph"/>
        <w:numPr>
          <w:ilvl w:val="0"/>
          <w:numId w:val="34"/>
        </w:numP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Summary description of your collaborative partnership and the innovation which it </w:t>
      </w:r>
      <w:r w:rsidR="00BF7F76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has </w:t>
      </w: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enabled (max 300 words)</w:t>
      </w:r>
    </w:p>
    <w:p w14:paraId="2F6128BA" w14:textId="0D2CABCB" w:rsidR="00C344E1" w:rsidRPr="00D152E4" w:rsidRDefault="00C344E1" w:rsidP="00D152E4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  <w:bookmarkStart w:id="2" w:name="_Hlk114484725"/>
      <w:bookmarkEnd w:id="1"/>
    </w:p>
    <w:p w14:paraId="4651F1E6" w14:textId="77777777" w:rsidR="00D152E4" w:rsidRPr="00D152E4" w:rsidRDefault="00D152E4" w:rsidP="00D152E4">
      <w:pPr>
        <w:ind w:left="720" w:hanging="360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4099990B" w14:textId="05C7353C" w:rsidR="00C344E1" w:rsidRPr="00C344E1" w:rsidRDefault="00C344E1" w:rsidP="00C344E1">
      <w:pPr>
        <w:pStyle w:val="ListParagraph"/>
        <w:numPr>
          <w:ilvl w:val="0"/>
          <w:numId w:val="34"/>
        </w:numP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What unique skills or competencies did the collaborative partnership bring that you could not have accessed by working alone (max 300 words)</w:t>
      </w:r>
    </w:p>
    <w:p w14:paraId="3B95029F" w14:textId="77777777" w:rsidR="00C344E1" w:rsidRPr="002875DE" w:rsidRDefault="00C344E1" w:rsidP="00C344E1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6E4A831E" w14:textId="77777777" w:rsidR="00C344E1" w:rsidRPr="00C344E1" w:rsidRDefault="00C344E1" w:rsidP="00C344E1">
      <w:pPr>
        <w:ind w:left="720" w:hanging="360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bookmarkEnd w:id="2"/>
    <w:p w14:paraId="16EAA691" w14:textId="752D41D9" w:rsidR="00523E69" w:rsidRPr="00805453" w:rsidRDefault="00C344E1" w:rsidP="00523E69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Using a clear example, please provide details to explain the biggest demonstrable step change in innovation </w:t>
      </w:r>
      <w:r w:rsidR="009963FD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that</w:t>
      </w: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your partnership allowed you to achieve? (max 300 words)</w:t>
      </w:r>
    </w:p>
    <w:p w14:paraId="24334CB1" w14:textId="77777777" w:rsidR="00C344E1" w:rsidRPr="002875DE" w:rsidRDefault="00C344E1" w:rsidP="00C344E1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6600CED5" w14:textId="46001CFB" w:rsidR="0075508D" w:rsidRDefault="0075508D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0D64B16A" w14:textId="77777777" w:rsidR="00BF7F76" w:rsidRDefault="00BF7F76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4D70805D" w14:textId="644408B5" w:rsidR="00C344E1" w:rsidRDefault="003F2E51" w:rsidP="00C344E1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3F2E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How is this innovation changing what your company does on a day to day basis?  (max 300 words)</w:t>
      </w:r>
    </w:p>
    <w:p w14:paraId="4BB8F973" w14:textId="43BB3291" w:rsidR="00523E69" w:rsidRPr="002875DE" w:rsidRDefault="00BF7F76" w:rsidP="00BF7F76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7F8FAD81" w14:textId="6AF6D605" w:rsidR="00BF7F76" w:rsidRPr="00D152E4" w:rsidRDefault="00BF7F76" w:rsidP="00D152E4">
      <w:pPr>
        <w:ind w:left="720" w:hanging="360"/>
        <w:rPr>
          <w:rFonts w:ascii="Arial" w:eastAsia="Arial" w:hAnsi="Arial" w:cs="Arial"/>
          <w:i/>
          <w:iCs/>
          <w:color w:val="674C98" w:themeColor="accent3"/>
          <w:spacing w:val="0"/>
          <w:sz w:val="22"/>
          <w:szCs w:val="22"/>
        </w:rPr>
      </w:pPr>
    </w:p>
    <w:p w14:paraId="5B511741" w14:textId="4BE0A0AA" w:rsidR="003F2E51" w:rsidRPr="003F2E51" w:rsidRDefault="003F2E51" w:rsidP="003F2E51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3F2E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What positive contribution </w:t>
      </w:r>
      <w: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for</w:t>
      </w:r>
      <w:r w:rsidRPr="003F2E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society </w:t>
      </w:r>
      <w:r w:rsidR="00B35015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can be expected </w:t>
      </w:r>
      <w:r w:rsidRPr="003F2E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as a result of this change? (max 300 words)</w:t>
      </w:r>
    </w:p>
    <w:p w14:paraId="1289EE81" w14:textId="0762409B" w:rsidR="00BF7F76" w:rsidRPr="002875DE" w:rsidRDefault="00BF7F76" w:rsidP="00BF7F76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2C47BD45" w14:textId="57AF41B9" w:rsidR="00BF7F76" w:rsidRDefault="00BF7F76" w:rsidP="00BF7F76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674C98" w:themeColor="accent3"/>
          <w:spacing w:val="0"/>
          <w:sz w:val="22"/>
          <w:szCs w:val="22"/>
        </w:rPr>
      </w:pPr>
    </w:p>
    <w:p w14:paraId="79793750" w14:textId="77777777" w:rsidR="00BF7F76" w:rsidRPr="00C344E1" w:rsidRDefault="00BF7F76" w:rsidP="00BF7F76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674C98" w:themeColor="accent3"/>
          <w:spacing w:val="0"/>
          <w:sz w:val="22"/>
          <w:szCs w:val="22"/>
        </w:rPr>
      </w:pPr>
    </w:p>
    <w:p w14:paraId="12468AD8" w14:textId="0A0201CF" w:rsidR="00523E69" w:rsidRPr="00805453" w:rsidRDefault="00523E69" w:rsidP="00523E69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805453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Is there any other information you believe the panel should take into consideration when assessing the effectiveness and impact of your innovation? (max 250 words)</w:t>
      </w:r>
    </w:p>
    <w:p w14:paraId="5824CE8A" w14:textId="3A055C2A" w:rsidR="00D152E4" w:rsidRPr="00D152E4" w:rsidRDefault="00CD1575" w:rsidP="00D152E4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37B10ED3" w14:textId="77777777" w:rsidR="00D152E4" w:rsidRPr="00D152E4" w:rsidRDefault="00D152E4" w:rsidP="00D152E4">
      <w:pPr>
        <w:spacing w:line="288" w:lineRule="auto"/>
        <w:ind w:left="720" w:hanging="36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1043469B" w14:textId="77FBD714" w:rsidR="00523E69" w:rsidRPr="00805453" w:rsidRDefault="00523E69" w:rsidP="00523E69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805453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How did you hear about this award?</w:t>
      </w:r>
    </w:p>
    <w:p w14:paraId="7FF8514A" w14:textId="3E37D4DB" w:rsidR="00523E69" w:rsidRPr="0075508D" w:rsidRDefault="00F75469" w:rsidP="0075508D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12705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08D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75508D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SCI</w:t>
      </w:r>
      <w:r w:rsidR="005C0118" w:rsidRPr="00DE6C89">
        <w:rPr>
          <w:rFonts w:ascii="Arial" w:eastAsia="Arial" w:hAnsi="Arial" w:cs="Times New Roman"/>
          <w:color w:val="000000"/>
          <w:spacing w:val="0"/>
          <w:sz w:val="22"/>
          <w:szCs w:val="22"/>
          <w:vertAlign w:val="superscript"/>
        </w:rPr>
        <w:t>®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email</w:t>
      </w:r>
    </w:p>
    <w:p w14:paraId="745391CB" w14:textId="056A8C3D" w:rsidR="00523E69" w:rsidRPr="0075508D" w:rsidRDefault="00F75469" w:rsidP="0075508D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-210202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08D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75508D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SCI</w:t>
      </w:r>
      <w:r w:rsidR="005C0118" w:rsidRPr="00DE6C89">
        <w:rPr>
          <w:rFonts w:ascii="Arial" w:eastAsia="Arial" w:hAnsi="Arial" w:cs="Times New Roman"/>
          <w:color w:val="000000"/>
          <w:spacing w:val="0"/>
          <w:sz w:val="22"/>
          <w:szCs w:val="22"/>
          <w:vertAlign w:val="superscript"/>
        </w:rPr>
        <w:t>®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website</w:t>
      </w:r>
    </w:p>
    <w:p w14:paraId="450D1A26" w14:textId="3E26422E" w:rsidR="00523E69" w:rsidRPr="0075508D" w:rsidRDefault="00F75469" w:rsidP="0075508D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210892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08D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75508D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LinkedIn post (please specify </w:t>
      </w:r>
      <w:r w:rsidR="009963F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the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account on which this was shared if known)</w:t>
      </w:r>
    </w:p>
    <w:p w14:paraId="22B0F1F5" w14:textId="5B99E98F" w:rsidR="00523E69" w:rsidRPr="0075508D" w:rsidRDefault="00F75469" w:rsidP="0075508D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-2834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08D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75508D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Email from a colleague/friend (please specify)</w:t>
      </w:r>
    </w:p>
    <w:p w14:paraId="349D0830" w14:textId="3BFB95A5" w:rsidR="0075508D" w:rsidRDefault="00F75469" w:rsidP="00D152E4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196738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08D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75508D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Other </w:t>
      </w:r>
      <w:r w:rsidR="00C40FE3">
        <w:rPr>
          <w:rFonts w:ascii="Arial" w:eastAsia="Arial" w:hAnsi="Arial" w:cs="Times New Roman"/>
          <w:color w:val="000000"/>
          <w:spacing w:val="0"/>
          <w:sz w:val="22"/>
          <w:szCs w:val="22"/>
        </w:rPr>
        <w:tab/>
      </w:r>
      <w:r w:rsidR="00CD1575" w:rsidRPr="005C0118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3DA8B5C1" w14:textId="77777777" w:rsidR="00D152E4" w:rsidRPr="00D152E4" w:rsidRDefault="00D152E4" w:rsidP="00D152E4">
      <w:pPr>
        <w:spacing w:after="0" w:line="288" w:lineRule="auto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0138181F" w14:textId="77777777" w:rsidR="00C344E1" w:rsidRPr="0075508D" w:rsidRDefault="00C344E1" w:rsidP="0075508D">
      <w:pPr>
        <w:spacing w:after="0" w:line="240" w:lineRule="auto"/>
        <w:ind w:left="714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629F0613" w14:textId="13791485" w:rsidR="00805453" w:rsidRPr="002875DE" w:rsidRDefault="002875DE" w:rsidP="00805453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 w:themeColor="text2"/>
          <w:spacing w:val="10"/>
        </w:rPr>
      </w:pPr>
      <w:r w:rsidRPr="002875DE">
        <w:rPr>
          <w:rFonts w:ascii="Arial" w:eastAsia="Arial" w:hAnsi="Arial" w:cs="Times New Roman"/>
          <w:b/>
          <w:bCs/>
          <w:color w:val="003465" w:themeColor="text2"/>
          <w:spacing w:val="10"/>
        </w:rPr>
        <w:t>DECLARATION:</w:t>
      </w:r>
    </w:p>
    <w:p w14:paraId="48FF02F5" w14:textId="21230836" w:rsidR="00805453" w:rsidRDefault="00F75469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  <w:sdt>
        <w:sdtPr>
          <w:rPr>
            <w:rFonts w:ascii="Arial" w:eastAsia="Arial" w:hAnsi="Arial"/>
            <w:b/>
            <w:bCs/>
            <w:color w:val="000000"/>
            <w:sz w:val="22"/>
            <w:szCs w:val="22"/>
          </w:rPr>
          <w:id w:val="70792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453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805453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I confirm that my application is correct to the best of my ability and will agree to provide further details if requested as part of the judging process.</w:t>
      </w:r>
    </w:p>
    <w:p w14:paraId="57FEC719" w14:textId="77777777" w:rsidR="00805453" w:rsidRDefault="00805453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</w:p>
    <w:p w14:paraId="597964F6" w14:textId="5EE778D9" w:rsidR="00805453" w:rsidRDefault="00F75469" w:rsidP="0080545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  <w:sdt>
        <w:sdtPr>
          <w:rPr>
            <w:rFonts w:ascii="Arial" w:eastAsia="Arial" w:hAnsi="Arial"/>
            <w:b/>
            <w:bCs/>
            <w:color w:val="000000"/>
            <w:sz w:val="22"/>
            <w:szCs w:val="22"/>
          </w:rPr>
          <w:id w:val="164662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453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805453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I </w:t>
      </w:r>
      <w:r w:rsid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am aware that it is my responsibility to seek any approval/permissions to submit this application from my company.</w:t>
      </w:r>
    </w:p>
    <w:p w14:paraId="7113F552" w14:textId="25B7387C" w:rsidR="00805453" w:rsidRDefault="00805453" w:rsidP="0080545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</w:p>
    <w:p w14:paraId="1BE4BC1E" w14:textId="711C0F0C" w:rsidR="00581F0B" w:rsidRDefault="00F75469" w:rsidP="00B3501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A0A0A"/>
          <w:sz w:val="22"/>
          <w:szCs w:val="22"/>
        </w:rPr>
      </w:pPr>
      <w:sdt>
        <w:sdtPr>
          <w:rPr>
            <w:rFonts w:ascii="Arial" w:eastAsia="Arial" w:hAnsi="Arial"/>
            <w:b/>
            <w:bCs/>
            <w:color w:val="000000"/>
            <w:sz w:val="22"/>
            <w:szCs w:val="22"/>
          </w:rPr>
          <w:id w:val="-167556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453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805453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I </w:t>
      </w:r>
      <w:r w:rsid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am aware that</w:t>
      </w:r>
      <w:r w:rsidR="00581F0B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, if shortlisted,</w:t>
      </w:r>
      <w:r w:rsid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</w:t>
      </w:r>
      <w:r w:rsidR="009963FD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the </w:t>
      </w:r>
      <w:r w:rsidR="00581F0B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information contained within this form may be used to promote my participation in this awards scheme.</w:t>
      </w:r>
      <w:r w:rsidR="00581F0B">
        <w:rPr>
          <w:rStyle w:val="Strong"/>
          <w:rFonts w:ascii="Arial" w:hAnsi="Arial" w:cs="Arial"/>
          <w:color w:val="0A0A0A"/>
          <w:sz w:val="22"/>
          <w:szCs w:val="22"/>
        </w:rPr>
        <w:br w:type="page"/>
      </w:r>
    </w:p>
    <w:p w14:paraId="0B7F88A1" w14:textId="2DF8E669" w:rsidR="00581F0B" w:rsidRPr="002875DE" w:rsidRDefault="002875DE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3465" w:themeColor="text2"/>
          <w:spacing w:val="10"/>
          <w:sz w:val="20"/>
          <w:szCs w:val="20"/>
        </w:rPr>
      </w:pPr>
      <w:r w:rsidRPr="002875DE">
        <w:rPr>
          <w:rStyle w:val="Strong"/>
          <w:rFonts w:ascii="Arial" w:hAnsi="Arial" w:cs="Arial"/>
          <w:color w:val="003465" w:themeColor="text2"/>
          <w:spacing w:val="10"/>
          <w:sz w:val="20"/>
          <w:szCs w:val="20"/>
        </w:rPr>
        <w:lastRenderedPageBreak/>
        <w:t>EXPECTED TIMINGS AND ONWARD PROCESS:</w:t>
      </w:r>
    </w:p>
    <w:p w14:paraId="20E1E540" w14:textId="4C63AACF" w:rsidR="00581F0B" w:rsidRDefault="00581F0B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A0A0A"/>
          <w:sz w:val="22"/>
          <w:szCs w:val="22"/>
        </w:rPr>
      </w:pPr>
    </w:p>
    <w:p w14:paraId="53835196" w14:textId="601B697F" w:rsidR="002C4598" w:rsidRDefault="002C4598" w:rsidP="002C4598">
      <w:pPr>
        <w:tabs>
          <w:tab w:val="left" w:pos="2304"/>
        </w:tabs>
        <w:spacing w:after="0" w:line="240" w:lineRule="auto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10-Feb-23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Applications close</w:t>
      </w:r>
    </w:p>
    <w:p w14:paraId="16AB0781" w14:textId="77777777" w:rsidR="002C4598" w:rsidRPr="00581F0B" w:rsidRDefault="002C4598" w:rsidP="00581F0B">
      <w:pPr>
        <w:tabs>
          <w:tab w:val="left" w:pos="2304"/>
        </w:tabs>
        <w:spacing w:after="0" w:line="240" w:lineRule="auto"/>
        <w:ind w:left="118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</w:p>
    <w:p w14:paraId="276FC2DA" w14:textId="26A28E59" w:rsidR="002C4598" w:rsidRDefault="002C4598" w:rsidP="002C4598">
      <w:pPr>
        <w:tabs>
          <w:tab w:val="left" w:pos="2304"/>
        </w:tabs>
        <w:spacing w:after="0" w:line="240" w:lineRule="auto"/>
        <w:ind w:left="2303" w:hanging="2303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10-Mar-23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Applicants contacted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with </w:t>
      </w:r>
      <w:r w:rsidR="009963FD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outcome of </w:t>
      </w:r>
      <w:r w:rsidR="009963FD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their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application.</w:t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 Shortlisted applicants </w:t>
      </w:r>
      <w:r w:rsidR="009963FD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will be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offered an opportunity</w:t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 to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take a place at </w:t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the awards dinner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.</w:t>
      </w:r>
    </w:p>
    <w:p w14:paraId="7645D634" w14:textId="77777777" w:rsidR="002C4598" w:rsidRPr="00581F0B" w:rsidRDefault="002C4598" w:rsidP="002C4598">
      <w:pPr>
        <w:tabs>
          <w:tab w:val="left" w:pos="2304"/>
        </w:tabs>
        <w:spacing w:after="0" w:line="240" w:lineRule="auto"/>
        <w:ind w:left="2301" w:hanging="2183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</w:p>
    <w:p w14:paraId="2152930E" w14:textId="5E03CC3F" w:rsidR="002C4598" w:rsidRPr="00581F0B" w:rsidRDefault="002C4598" w:rsidP="002C4598">
      <w:pPr>
        <w:tabs>
          <w:tab w:val="left" w:pos="2304"/>
        </w:tabs>
        <w:spacing w:after="0" w:line="240" w:lineRule="auto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10-May-23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Awards dinner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 held at </w:t>
      </w:r>
      <w:r w:rsidR="009963FD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Palace of Westminster</w:t>
      </w:r>
    </w:p>
    <w:p w14:paraId="529CB011" w14:textId="77777777" w:rsidR="002C4598" w:rsidRPr="00581F0B" w:rsidRDefault="002C4598" w:rsidP="002C4598">
      <w:pPr>
        <w:tabs>
          <w:tab w:val="left" w:pos="2304"/>
        </w:tabs>
        <w:spacing w:after="0" w:line="240" w:lineRule="auto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June/July 2023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Profile of winning applicants to be shared in C&amp;I magazine</w:t>
      </w:r>
    </w:p>
    <w:p w14:paraId="269CA529" w14:textId="77777777" w:rsidR="00581F0B" w:rsidRDefault="00581F0B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A0A0A"/>
          <w:sz w:val="22"/>
          <w:szCs w:val="22"/>
        </w:rPr>
      </w:pPr>
    </w:p>
    <w:p w14:paraId="1870A1BF" w14:textId="77777777" w:rsidR="00581F0B" w:rsidRDefault="00581F0B" w:rsidP="002875DE">
      <w:pPr>
        <w:pStyle w:val="NormalWeb"/>
        <w:pBdr>
          <w:top w:val="single" w:sz="4" w:space="1" w:color="81A2CD" w:themeColor="background2"/>
        </w:pBdr>
        <w:spacing w:before="0" w:beforeAutospacing="0" w:after="0" w:afterAutospacing="0"/>
        <w:rPr>
          <w:rStyle w:val="Strong"/>
          <w:rFonts w:ascii="Arial" w:hAnsi="Arial" w:cs="Arial"/>
          <w:color w:val="0A0A0A"/>
          <w:sz w:val="22"/>
          <w:szCs w:val="22"/>
        </w:rPr>
      </w:pPr>
    </w:p>
    <w:p w14:paraId="759F4F15" w14:textId="36A9500C" w:rsidR="0075508D" w:rsidRPr="0004530E" w:rsidRDefault="0075508D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3465" w:themeColor="text2"/>
          <w:sz w:val="22"/>
          <w:szCs w:val="22"/>
        </w:rPr>
      </w:pPr>
      <w:r w:rsidRPr="0004530E">
        <w:rPr>
          <w:rStyle w:val="Strong"/>
          <w:rFonts w:ascii="Arial" w:hAnsi="Arial" w:cs="Arial"/>
          <w:color w:val="003465" w:themeColor="text2"/>
          <w:sz w:val="22"/>
          <w:szCs w:val="22"/>
        </w:rPr>
        <w:t>About SCI: where science meets business</w:t>
      </w:r>
    </w:p>
    <w:p w14:paraId="6E21EA9D" w14:textId="77777777" w:rsidR="0075508D" w:rsidRPr="00805453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7BA9D9BA" w14:textId="423DD3CC" w:rsidR="0075508D" w:rsidRPr="00805453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  <w:r w:rsidRPr="00805453">
        <w:rPr>
          <w:rFonts w:ascii="Arial" w:hAnsi="Arial" w:cs="Arial"/>
          <w:color w:val="0A0A0A"/>
          <w:sz w:val="22"/>
          <w:szCs w:val="22"/>
        </w:rPr>
        <w:t>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805453">
        <w:rPr>
          <w:rFonts w:ascii="Arial" w:hAnsi="Arial" w:cs="Arial"/>
          <w:color w:val="0A0A0A"/>
          <w:sz w:val="22"/>
          <w:szCs w:val="22"/>
        </w:rPr>
        <w:t xml:space="preserve"> is a unique global multidisciplinary network connecting scientists, business people, students and other key players involved in science-based innovation.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805453">
        <w:rPr>
          <w:rFonts w:ascii="Arial" w:hAnsi="Arial" w:cs="Arial"/>
          <w:color w:val="0A0A0A"/>
          <w:sz w:val="22"/>
          <w:szCs w:val="22"/>
        </w:rPr>
        <w:t xml:space="preserve"> promotes innovation via its international network to advance the commercial application of science into industry for the benefit of society.</w:t>
      </w:r>
    </w:p>
    <w:p w14:paraId="7BB67BAE" w14:textId="77777777" w:rsidR="0075508D" w:rsidRPr="00805453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78112ABD" w14:textId="1DAB525B" w:rsidR="00523E69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  <w:r w:rsidRPr="00805453">
        <w:rPr>
          <w:rFonts w:ascii="Arial" w:hAnsi="Arial" w:cs="Arial"/>
          <w:color w:val="0A0A0A"/>
          <w:sz w:val="22"/>
          <w:szCs w:val="22"/>
        </w:rPr>
        <w:t>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805453">
        <w:rPr>
          <w:rFonts w:ascii="Arial" w:hAnsi="Arial" w:cs="Arial"/>
          <w:color w:val="0A0A0A"/>
          <w:sz w:val="22"/>
          <w:szCs w:val="22"/>
        </w:rPr>
        <w:t xml:space="preserve"> works across crucial sectors as diverse as food and bio-renewables, water, environment, energy, materials and manufacturing, and health and wellbeing.</w:t>
      </w:r>
    </w:p>
    <w:p w14:paraId="216080A6" w14:textId="0E34302E" w:rsidR="002C4598" w:rsidRDefault="002C4598" w:rsidP="002875DE">
      <w:pPr>
        <w:pStyle w:val="NormalWeb"/>
        <w:pBdr>
          <w:bottom w:val="single" w:sz="4" w:space="1" w:color="81A2CD" w:themeColor="background2"/>
        </w:pBdr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03292051" w14:textId="5BC98177" w:rsidR="002C4598" w:rsidRDefault="002C4598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5C789B5B" w14:textId="7443754A" w:rsidR="002C4598" w:rsidRPr="002875DE" w:rsidRDefault="002C4598" w:rsidP="007550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3465" w:themeColor="text2"/>
          <w:sz w:val="22"/>
          <w:szCs w:val="22"/>
        </w:rPr>
      </w:pPr>
      <w:r w:rsidRPr="002875DE">
        <w:rPr>
          <w:rFonts w:ascii="Arial" w:hAnsi="Arial" w:cs="Arial"/>
          <w:b/>
          <w:bCs/>
          <w:color w:val="003465" w:themeColor="text2"/>
          <w:sz w:val="22"/>
          <w:szCs w:val="22"/>
        </w:rPr>
        <w:t>About SCI</w:t>
      </w:r>
      <w:r w:rsidR="005C0118" w:rsidRPr="005C0118">
        <w:rPr>
          <w:rFonts w:ascii="Arial" w:hAnsi="Arial" w:cs="Arial"/>
          <w:b/>
          <w:bCs/>
          <w:color w:val="003465" w:themeColor="text2"/>
          <w:sz w:val="22"/>
          <w:szCs w:val="22"/>
          <w:vertAlign w:val="superscript"/>
        </w:rPr>
        <w:t>®</w:t>
      </w:r>
      <w:r w:rsidRPr="002875DE">
        <w:rPr>
          <w:rFonts w:ascii="Arial" w:hAnsi="Arial" w:cs="Arial"/>
          <w:b/>
          <w:bCs/>
          <w:color w:val="003465" w:themeColor="text2"/>
          <w:sz w:val="22"/>
          <w:szCs w:val="22"/>
        </w:rPr>
        <w:t>’s Awards Dinner</w:t>
      </w:r>
    </w:p>
    <w:p w14:paraId="4BD624AC" w14:textId="77777777" w:rsidR="002C4598" w:rsidRDefault="002C4598" w:rsidP="007550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A0A0A"/>
          <w:sz w:val="22"/>
          <w:szCs w:val="22"/>
        </w:rPr>
      </w:pPr>
    </w:p>
    <w:p w14:paraId="4DC926C5" w14:textId="6BDF5D78" w:rsidR="0006076B" w:rsidRDefault="002C4598" w:rsidP="0006076B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  <w:r w:rsidRPr="002C4598">
        <w:rPr>
          <w:rFonts w:ascii="Arial" w:hAnsi="Arial" w:cs="Arial"/>
          <w:color w:val="0A0A0A"/>
          <w:sz w:val="22"/>
          <w:szCs w:val="22"/>
        </w:rPr>
        <w:t>The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2C4598">
        <w:rPr>
          <w:rFonts w:ascii="Arial" w:hAnsi="Arial" w:cs="Arial"/>
          <w:color w:val="0A0A0A"/>
          <w:sz w:val="22"/>
          <w:szCs w:val="22"/>
        </w:rPr>
        <w:t xml:space="preserve"> Awards Dinner</w:t>
      </w:r>
      <w:r>
        <w:rPr>
          <w:rFonts w:ascii="Arial" w:hAnsi="Arial" w:cs="Arial"/>
          <w:color w:val="0A0A0A"/>
          <w:sz w:val="22"/>
          <w:szCs w:val="22"/>
        </w:rPr>
        <w:t xml:space="preserve"> offers an </w:t>
      </w:r>
      <w:r w:rsidR="0006076B">
        <w:rPr>
          <w:rFonts w:ascii="Arial" w:hAnsi="Arial" w:cs="Arial"/>
          <w:color w:val="0A0A0A"/>
          <w:sz w:val="22"/>
          <w:szCs w:val="22"/>
        </w:rPr>
        <w:t xml:space="preserve">opportunity to bring together leading talent across </w:t>
      </w:r>
      <w:r w:rsidR="009963FD">
        <w:rPr>
          <w:rFonts w:ascii="Arial" w:hAnsi="Arial" w:cs="Arial"/>
          <w:color w:val="0A0A0A"/>
          <w:sz w:val="22"/>
          <w:szCs w:val="22"/>
        </w:rPr>
        <w:t xml:space="preserve">the </w:t>
      </w:r>
      <w:r w:rsidR="0006076B">
        <w:rPr>
          <w:rFonts w:ascii="Arial" w:hAnsi="Arial" w:cs="Arial"/>
          <w:color w:val="0A0A0A"/>
          <w:sz w:val="22"/>
          <w:szCs w:val="22"/>
        </w:rPr>
        <w:t>scientific industry to:</w:t>
      </w:r>
    </w:p>
    <w:p w14:paraId="2ABB37C5" w14:textId="5AF79456" w:rsidR="0006076B" w:rsidRPr="0006076B" w:rsidRDefault="0006076B" w:rsidP="0006076B">
      <w:pPr>
        <w:pStyle w:val="NormalWeb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06076B">
        <w:rPr>
          <w:rFonts w:ascii="Arial" w:hAnsi="Arial" w:cs="Arial"/>
          <w:sz w:val="22"/>
          <w:szCs w:val="22"/>
        </w:rPr>
        <w:t>elebrate innovation and leadership, showcasing the achievements of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06076B">
        <w:rPr>
          <w:rFonts w:ascii="Arial" w:hAnsi="Arial" w:cs="Arial"/>
          <w:sz w:val="22"/>
          <w:szCs w:val="22"/>
        </w:rPr>
        <w:t>’s industrial network</w:t>
      </w:r>
    </w:p>
    <w:p w14:paraId="6B57578F" w14:textId="330C9398" w:rsidR="0006076B" w:rsidRPr="0006076B" w:rsidRDefault="0006076B" w:rsidP="0006076B">
      <w:pPr>
        <w:pStyle w:val="NormalWeb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06076B">
        <w:rPr>
          <w:rFonts w:ascii="Arial" w:hAnsi="Arial" w:cs="Arial"/>
          <w:sz w:val="22"/>
          <w:szCs w:val="22"/>
        </w:rPr>
        <w:t>stablish leading awards</w:t>
      </w:r>
      <w:r w:rsidRPr="0006076B">
        <w:rPr>
          <w:rFonts w:ascii="Arial" w:hAnsi="Arial" w:cs="Arial"/>
          <w:sz w:val="22"/>
          <w:szCs w:val="22"/>
          <w:lang w:val="en-US"/>
        </w:rPr>
        <w:t xml:space="preserve"> demonstrating industrial excellence in innovation and sustainability</w:t>
      </w:r>
    </w:p>
    <w:p w14:paraId="10C6F560" w14:textId="6A87AA24" w:rsidR="0006076B" w:rsidRPr="0006076B" w:rsidRDefault="0006076B" w:rsidP="0006076B">
      <w:pPr>
        <w:pStyle w:val="NormalWeb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H</w:t>
      </w:r>
      <w:r w:rsidRPr="0006076B">
        <w:rPr>
          <w:rFonts w:ascii="Arial" w:hAnsi="Arial" w:cs="Arial"/>
          <w:sz w:val="22"/>
          <w:szCs w:val="22"/>
          <w:lang w:val="en-US"/>
        </w:rPr>
        <w:t>ighlight positive contributions from industry to society</w:t>
      </w:r>
    </w:p>
    <w:p w14:paraId="6CBF1011" w14:textId="03597D95" w:rsidR="0006076B" w:rsidRDefault="0006076B" w:rsidP="007550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winners of two new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  <w:lang w:val="en-US"/>
        </w:rPr>
        <w:t xml:space="preserve"> awards (est. 2023), for Sustainability and Innovation Enabled by Partnership, will be announced at the prestigious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  <w:lang w:val="en-US"/>
        </w:rPr>
        <w:t xml:space="preserve"> Awards Dinner at the Palace of Westminster on 10 May 2023.</w:t>
      </w:r>
    </w:p>
    <w:p w14:paraId="74C0A1A3" w14:textId="77777777" w:rsidR="0006076B" w:rsidRDefault="0006076B" w:rsidP="007550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63389A4" w14:textId="32319D72" w:rsidR="0006076B" w:rsidRDefault="0006076B" w:rsidP="007550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 addition, achievements and awards associated with other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  <w:lang w:val="en-US"/>
        </w:rPr>
        <w:t xml:space="preserve"> areas of activity will also be celebrated:</w:t>
      </w:r>
    </w:p>
    <w:p w14:paraId="0CB4555E" w14:textId="46C0DC20" w:rsidR="0006076B" w:rsidRPr="0006076B" w:rsidRDefault="0006076B" w:rsidP="0006076B">
      <w:pPr>
        <w:pStyle w:val="NormalWeb"/>
        <w:numPr>
          <w:ilvl w:val="0"/>
          <w:numId w:val="40"/>
        </w:numPr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06076B">
        <w:rPr>
          <w:rFonts w:ascii="Arial" w:hAnsi="Arial" w:cs="Arial"/>
          <w:b/>
          <w:bCs/>
          <w:sz w:val="22"/>
          <w:szCs w:val="22"/>
        </w:rPr>
        <w:t xml:space="preserve">Entrepreneurship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Bright SCIdea Challenge</w:t>
      </w:r>
    </w:p>
    <w:p w14:paraId="66642081" w14:textId="5A44373C" w:rsidR="0006076B" w:rsidRPr="0006076B" w:rsidRDefault="0006076B" w:rsidP="0006076B">
      <w:pPr>
        <w:pStyle w:val="NormalWeb"/>
        <w:numPr>
          <w:ilvl w:val="0"/>
          <w:numId w:val="40"/>
        </w:numPr>
        <w:spacing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Academic Excellence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06076B">
        <w:rPr>
          <w:rFonts w:ascii="Arial" w:hAnsi="Arial" w:cs="Arial"/>
          <w:sz w:val="22"/>
          <w:szCs w:val="22"/>
        </w:rPr>
        <w:t>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06076B">
        <w:rPr>
          <w:rFonts w:ascii="Arial" w:hAnsi="Arial" w:cs="Arial"/>
          <w:sz w:val="22"/>
          <w:szCs w:val="22"/>
        </w:rPr>
        <w:t xml:space="preserve"> Process Chemistry Award</w:t>
      </w:r>
    </w:p>
    <w:p w14:paraId="4DE756BC" w14:textId="0129BC77" w:rsidR="0006076B" w:rsidRDefault="0006076B" w:rsidP="0006076B">
      <w:pPr>
        <w:pStyle w:val="NormalWeb"/>
        <w:numPr>
          <w:ilvl w:val="0"/>
          <w:numId w:val="40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Science and Medicine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06076B">
        <w:rPr>
          <w:rFonts w:ascii="Arial" w:hAnsi="Arial" w:cs="Arial"/>
          <w:sz w:val="22"/>
          <w:szCs w:val="22"/>
        </w:rPr>
        <w:t>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76B">
        <w:rPr>
          <w:rFonts w:ascii="Arial" w:hAnsi="Arial" w:cs="Arial"/>
          <w:sz w:val="22"/>
          <w:szCs w:val="22"/>
        </w:rPr>
        <w:t>Lister Medal</w:t>
      </w:r>
    </w:p>
    <w:p w14:paraId="22FD30E2" w14:textId="0A10D647" w:rsidR="0006076B" w:rsidRPr="0006076B" w:rsidRDefault="0006076B" w:rsidP="0006076B">
      <w:pPr>
        <w:pStyle w:val="NormalWeb"/>
        <w:numPr>
          <w:ilvl w:val="0"/>
          <w:numId w:val="40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Early career industrial research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6076B">
        <w:rPr>
          <w:rFonts w:ascii="Arial" w:hAnsi="Arial" w:cs="Arial"/>
          <w:sz w:val="22"/>
          <w:szCs w:val="22"/>
        </w:rPr>
        <w:t>Young Chemist in Industry</w:t>
      </w:r>
    </w:p>
    <w:p w14:paraId="3E1B9C62" w14:textId="6FC98D1E" w:rsidR="0006076B" w:rsidRPr="0006076B" w:rsidRDefault="0006076B" w:rsidP="0006076B">
      <w:pPr>
        <w:pStyle w:val="NormalWeb"/>
        <w:numPr>
          <w:ilvl w:val="0"/>
          <w:numId w:val="40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Science Communications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06076B">
        <w:rPr>
          <w:rFonts w:ascii="Arial" w:hAnsi="Arial" w:cs="Arial"/>
          <w:sz w:val="22"/>
          <w:szCs w:val="22"/>
        </w:rPr>
        <w:t>Westminster Medal</w:t>
      </w:r>
    </w:p>
    <w:p w14:paraId="1F08A9A5" w14:textId="65F78143" w:rsidR="0006076B" w:rsidRPr="002C4598" w:rsidRDefault="0006076B" w:rsidP="007550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Questions</w:t>
      </w:r>
      <w:r w:rsidR="00BC6913">
        <w:rPr>
          <w:rFonts w:ascii="Arial" w:hAnsi="Arial" w:cs="Arial"/>
          <w:sz w:val="22"/>
          <w:szCs w:val="22"/>
        </w:rPr>
        <w:t xml:space="preserve"> about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="00BC6913">
        <w:rPr>
          <w:rFonts w:ascii="Arial" w:hAnsi="Arial" w:cs="Arial"/>
          <w:sz w:val="22"/>
          <w:szCs w:val="22"/>
        </w:rPr>
        <w:t xml:space="preserve"> or the </w:t>
      </w:r>
      <w:r w:rsidR="00C344E1">
        <w:rPr>
          <w:rFonts w:ascii="Arial" w:hAnsi="Arial" w:cs="Arial"/>
          <w:sz w:val="22"/>
          <w:szCs w:val="22"/>
        </w:rPr>
        <w:t>A</w:t>
      </w:r>
      <w:r w:rsidR="00BC6913">
        <w:rPr>
          <w:rFonts w:ascii="Arial" w:hAnsi="Arial" w:cs="Arial"/>
          <w:sz w:val="22"/>
          <w:szCs w:val="22"/>
        </w:rPr>
        <w:t xml:space="preserve">ward </w:t>
      </w:r>
      <w:r w:rsidR="00C344E1">
        <w:rPr>
          <w:rFonts w:ascii="Arial" w:hAnsi="Arial" w:cs="Arial"/>
          <w:sz w:val="22"/>
          <w:szCs w:val="22"/>
        </w:rPr>
        <w:t xml:space="preserve">for Innovation Enabled by Partnership </w:t>
      </w:r>
      <w:r w:rsidR="00BC6913">
        <w:rPr>
          <w:rFonts w:ascii="Arial" w:hAnsi="Arial" w:cs="Arial"/>
          <w:sz w:val="22"/>
          <w:szCs w:val="22"/>
        </w:rPr>
        <w:t xml:space="preserve">should be sent to </w:t>
      </w:r>
      <w:hyperlink r:id="rId10" w:history="1">
        <w:r w:rsidR="00BC6913" w:rsidRPr="00F50B84">
          <w:rPr>
            <w:rStyle w:val="Hyperlink"/>
            <w:rFonts w:ascii="Arial" w:hAnsi="Arial" w:cs="Arial"/>
            <w:sz w:val="22"/>
            <w:szCs w:val="22"/>
          </w:rPr>
          <w:t>awards@soci.org</w:t>
        </w:r>
      </w:hyperlink>
      <w:r w:rsidR="00BC6913">
        <w:rPr>
          <w:rFonts w:ascii="Arial" w:hAnsi="Arial" w:cs="Arial"/>
          <w:sz w:val="22"/>
          <w:szCs w:val="22"/>
        </w:rPr>
        <w:t xml:space="preserve"> </w:t>
      </w:r>
    </w:p>
    <w:sectPr w:rsidR="0006076B" w:rsidRPr="002C4598" w:rsidSect="00316D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37D0D" w14:textId="77777777" w:rsidR="00AB6536" w:rsidRDefault="00AB6536" w:rsidP="00A6475B">
      <w:r>
        <w:separator/>
      </w:r>
    </w:p>
  </w:endnote>
  <w:endnote w:type="continuationSeparator" w:id="0">
    <w:p w14:paraId="6F690021" w14:textId="77777777" w:rsidR="00AB6536" w:rsidRDefault="00AB6536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altName w:val="Arial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d w:val="101079353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59FAC0A" w14:textId="77777777" w:rsidR="00817685" w:rsidRPr="00A803DF" w:rsidRDefault="00817685" w:rsidP="00817685">
                <w:pPr>
                  <w:framePr w:w="2334" w:wrap="none" w:vAnchor="text" w:hAnchor="page" w:x="8422" w:y="33"/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</w:pPr>
                <w:r w:rsidRPr="00A803DF">
                  <w:rPr>
                    <w:rStyle w:val="PageNumber"/>
                    <w:rFonts w:ascii="Arial" w:hAnsi="Arial" w:cs="Arial"/>
                    <w:color w:val="81A2CD" w:themeColor="background2"/>
                    <w:spacing w:val="0"/>
                    <w:sz w:val="16"/>
                    <w:szCs w:val="16"/>
                  </w:rPr>
                  <w:t xml:space="preserve">SCI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t xml:space="preserve">|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begin"/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instrText xml:space="preserve"> PAGE </w:instrTex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separate"/>
                </w:r>
                <w:r w:rsidR="00173991" w:rsidRPr="00A803DF">
                  <w:rPr>
                    <w:rFonts w:ascii="Arial" w:eastAsia="Arial" w:hAnsi="Arial" w:cs="Arial"/>
                    <w:noProof/>
                    <w:color w:val="81A2CD"/>
                    <w:spacing w:val="0"/>
                    <w:sz w:val="16"/>
                    <w:szCs w:val="16"/>
                  </w:rPr>
                  <w:t>3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31FF0C4" w14:textId="1D452469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E: </w:t>
            </w:r>
            <w:r w:rsidR="00C344E1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awards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@soci.org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 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T: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020 7598 1500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sdt>
        <w:sdtPr>
          <w:rPr>
            <w:rFonts w:ascii="Arial" w:eastAsia="Arial" w:hAnsi="Arial" w:cs="Arial"/>
            <w:color w:val="81A2CD"/>
            <w:spacing w:val="0"/>
            <w:sz w:val="16"/>
            <w:szCs w:val="16"/>
          </w:rPr>
          <w:id w:val="1249775988"/>
          <w:docPartObj>
            <w:docPartGallery w:val="Page Numbers (Bottom of Page)"/>
            <w:docPartUnique/>
          </w:docPartObj>
        </w:sdtPr>
        <w:sdtEndPr/>
        <w:sdtContent>
          <w:p w14:paraId="658F4E73" w14:textId="77777777" w:rsidR="00817685" w:rsidRPr="00A803DF" w:rsidRDefault="00817685" w:rsidP="00817685">
            <w:pPr>
              <w:framePr w:w="2334" w:wrap="none" w:vAnchor="text" w:hAnchor="page" w:x="8422" w:y="33"/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Style w:val="PageNumber"/>
                <w:rFonts w:ascii="Arial" w:hAnsi="Arial" w:cs="Arial"/>
                <w:color w:val="81A2CD" w:themeColor="background2"/>
                <w:spacing w:val="0"/>
                <w:sz w:val="16"/>
                <w:szCs w:val="16"/>
              </w:rPr>
              <w:t xml:space="preserve">SCI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begin"/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nstrText xml:space="preserve"> PAGE </w:instrTex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separate"/>
            </w:r>
            <w:r w:rsidR="0032074B" w:rsidRPr="00A803DF">
              <w:rPr>
                <w:rFonts w:ascii="Arial" w:eastAsia="Arial" w:hAnsi="Arial" w:cs="Arial"/>
                <w:noProof/>
                <w:color w:val="81A2CD"/>
                <w:spacing w:val="0"/>
                <w:sz w:val="16"/>
                <w:szCs w:val="16"/>
              </w:rPr>
              <w:t>1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end"/>
            </w:r>
          </w:p>
        </w:sdtContent>
      </w:sdt>
      <w:p w14:paraId="780D02D7" w14:textId="48B455C6" w:rsidR="00335190" w:rsidRPr="00A803DF" w:rsidRDefault="00817685" w:rsidP="00817685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E: </w:t>
        </w:r>
        <w:r w:rsidR="00C344E1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awards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@soci.org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 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T: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020 7598 1500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AC316" w14:textId="77777777" w:rsidR="00AB6536" w:rsidRDefault="00AB6536" w:rsidP="00A6475B">
      <w:r>
        <w:separator/>
      </w:r>
    </w:p>
  </w:footnote>
  <w:footnote w:type="continuationSeparator" w:id="0">
    <w:p w14:paraId="76E40066" w14:textId="77777777" w:rsidR="00AB6536" w:rsidRDefault="00AB6536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043D" w14:textId="2A68AD78" w:rsidR="00335190" w:rsidRDefault="003432FA" w:rsidP="00A6475B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541C3ED0" wp14:editId="70C5FD2F">
          <wp:simplePos x="0" y="0"/>
          <wp:positionH relativeFrom="column">
            <wp:posOffset>5111750</wp:posOffset>
          </wp:positionH>
          <wp:positionV relativeFrom="paragraph">
            <wp:posOffset>-7620</wp:posOffset>
          </wp:positionV>
          <wp:extent cx="1160780" cy="90170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9" name="Picture 9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6AEC"/>
    <w:multiLevelType w:val="hybridMultilevel"/>
    <w:tmpl w:val="6CFEB35C"/>
    <w:lvl w:ilvl="0" w:tplc="462C9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D9EB" w:themeColor="accent1" w:themeTint="66"/>
      </w:rPr>
    </w:lvl>
    <w:lvl w:ilvl="1" w:tplc="9BBAB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0A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2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2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ED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8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9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0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22A1F"/>
    <w:multiLevelType w:val="hybridMultilevel"/>
    <w:tmpl w:val="DF9AD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3DAE"/>
    <w:multiLevelType w:val="hybridMultilevel"/>
    <w:tmpl w:val="D84A3FBC"/>
    <w:lvl w:ilvl="0" w:tplc="F91AF732">
      <w:numFmt w:val="bullet"/>
      <w:lvlText w:val=""/>
      <w:lvlJc w:val="left"/>
      <w:pPr>
        <w:ind w:left="1800" w:hanging="360"/>
      </w:pPr>
      <w:rPr>
        <w:rFonts w:ascii="Symbol" w:eastAsia="Arial" w:hAnsi="Symbol" w:cs="Times New Roman" w:hint="default"/>
      </w:rPr>
    </w:lvl>
    <w:lvl w:ilvl="1" w:tplc="E9FAC1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81A2CD" w:themeColor="background2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9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A3961"/>
    <w:multiLevelType w:val="hybridMultilevel"/>
    <w:tmpl w:val="E656F0BA"/>
    <w:lvl w:ilvl="0" w:tplc="D4FAF3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AB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0A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2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2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ED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8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9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0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06D39"/>
    <w:multiLevelType w:val="hybridMultilevel"/>
    <w:tmpl w:val="F9FE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0975"/>
    <w:multiLevelType w:val="hybridMultilevel"/>
    <w:tmpl w:val="F4808D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B49EF"/>
    <w:multiLevelType w:val="hybridMultilevel"/>
    <w:tmpl w:val="52EA2ADA"/>
    <w:lvl w:ilvl="0" w:tplc="462C9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D9EB" w:themeColor="accent1" w:themeTint="66"/>
      </w:rPr>
    </w:lvl>
    <w:lvl w:ilvl="1" w:tplc="9BBAB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0A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2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2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ED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8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9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0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24"/>
  </w:num>
  <w:num w:numId="4">
    <w:abstractNumId w:val="0"/>
  </w:num>
  <w:num w:numId="5">
    <w:abstractNumId w:val="38"/>
  </w:num>
  <w:num w:numId="6">
    <w:abstractNumId w:val="21"/>
  </w:num>
  <w:num w:numId="7">
    <w:abstractNumId w:val="11"/>
  </w:num>
  <w:num w:numId="8">
    <w:abstractNumId w:val="10"/>
  </w:num>
  <w:num w:numId="9">
    <w:abstractNumId w:val="5"/>
  </w:num>
  <w:num w:numId="10">
    <w:abstractNumId w:val="14"/>
  </w:num>
  <w:num w:numId="11">
    <w:abstractNumId w:val="8"/>
  </w:num>
  <w:num w:numId="12">
    <w:abstractNumId w:val="26"/>
  </w:num>
  <w:num w:numId="13">
    <w:abstractNumId w:val="33"/>
  </w:num>
  <w:num w:numId="14">
    <w:abstractNumId w:val="35"/>
  </w:num>
  <w:num w:numId="15">
    <w:abstractNumId w:val="27"/>
  </w:num>
  <w:num w:numId="16">
    <w:abstractNumId w:val="32"/>
  </w:num>
  <w:num w:numId="17">
    <w:abstractNumId w:val="3"/>
  </w:num>
  <w:num w:numId="18">
    <w:abstractNumId w:val="28"/>
  </w:num>
  <w:num w:numId="19">
    <w:abstractNumId w:val="9"/>
  </w:num>
  <w:num w:numId="20">
    <w:abstractNumId w:val="29"/>
  </w:num>
  <w:num w:numId="21">
    <w:abstractNumId w:val="13"/>
  </w:num>
  <w:num w:numId="22">
    <w:abstractNumId w:val="20"/>
  </w:num>
  <w:num w:numId="23">
    <w:abstractNumId w:val="19"/>
  </w:num>
  <w:num w:numId="24">
    <w:abstractNumId w:val="4"/>
  </w:num>
  <w:num w:numId="25">
    <w:abstractNumId w:val="7"/>
  </w:num>
  <w:num w:numId="26">
    <w:abstractNumId w:val="37"/>
  </w:num>
  <w:num w:numId="27">
    <w:abstractNumId w:val="17"/>
  </w:num>
  <w:num w:numId="28">
    <w:abstractNumId w:val="12"/>
  </w:num>
  <w:num w:numId="29">
    <w:abstractNumId w:val="18"/>
  </w:num>
  <w:num w:numId="30">
    <w:abstractNumId w:val="2"/>
  </w:num>
  <w:num w:numId="31">
    <w:abstractNumId w:val="22"/>
  </w:num>
  <w:num w:numId="32">
    <w:abstractNumId w:val="25"/>
  </w:num>
  <w:num w:numId="33">
    <w:abstractNumId w:val="1"/>
  </w:num>
  <w:num w:numId="34">
    <w:abstractNumId w:val="15"/>
  </w:num>
  <w:num w:numId="35">
    <w:abstractNumId w:val="16"/>
  </w:num>
  <w:num w:numId="36">
    <w:abstractNumId w:val="34"/>
  </w:num>
  <w:num w:numId="37">
    <w:abstractNumId w:val="23"/>
  </w:num>
  <w:num w:numId="38">
    <w:abstractNumId w:val="23"/>
  </w:num>
  <w:num w:numId="39">
    <w:abstractNumId w:val="30"/>
  </w:num>
  <w:num w:numId="40">
    <w:abstractNumId w:val="6"/>
  </w:num>
  <w:num w:numId="41">
    <w:abstractNumId w:val="36"/>
  </w:num>
  <w:num w:numId="42">
    <w:abstractNumId w:val="2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20A8F"/>
    <w:rsid w:val="0004530E"/>
    <w:rsid w:val="0006076B"/>
    <w:rsid w:val="00064B02"/>
    <w:rsid w:val="00091511"/>
    <w:rsid w:val="00095B46"/>
    <w:rsid w:val="000961C0"/>
    <w:rsid w:val="000E3420"/>
    <w:rsid w:val="000E3700"/>
    <w:rsid w:val="00116E65"/>
    <w:rsid w:val="00157701"/>
    <w:rsid w:val="001677A1"/>
    <w:rsid w:val="00170DF8"/>
    <w:rsid w:val="00173991"/>
    <w:rsid w:val="00180E3F"/>
    <w:rsid w:val="00187BD8"/>
    <w:rsid w:val="001A1E89"/>
    <w:rsid w:val="001A6F6D"/>
    <w:rsid w:val="001C3113"/>
    <w:rsid w:val="001E7863"/>
    <w:rsid w:val="001E7D25"/>
    <w:rsid w:val="001E7EE3"/>
    <w:rsid w:val="001F7D57"/>
    <w:rsid w:val="002028E6"/>
    <w:rsid w:val="0022725D"/>
    <w:rsid w:val="0024391A"/>
    <w:rsid w:val="00272280"/>
    <w:rsid w:val="002875DE"/>
    <w:rsid w:val="00291D73"/>
    <w:rsid w:val="00295E65"/>
    <w:rsid w:val="002A3665"/>
    <w:rsid w:val="002C4598"/>
    <w:rsid w:val="002D5299"/>
    <w:rsid w:val="002E228C"/>
    <w:rsid w:val="00302774"/>
    <w:rsid w:val="00316D70"/>
    <w:rsid w:val="0032074B"/>
    <w:rsid w:val="00322EE3"/>
    <w:rsid w:val="00324520"/>
    <w:rsid w:val="00335190"/>
    <w:rsid w:val="003432FA"/>
    <w:rsid w:val="00356A19"/>
    <w:rsid w:val="00362108"/>
    <w:rsid w:val="00363AB5"/>
    <w:rsid w:val="003A2D27"/>
    <w:rsid w:val="003A37BD"/>
    <w:rsid w:val="003C26AE"/>
    <w:rsid w:val="003F2E51"/>
    <w:rsid w:val="00400D6A"/>
    <w:rsid w:val="00426E7E"/>
    <w:rsid w:val="004450A7"/>
    <w:rsid w:val="0045041E"/>
    <w:rsid w:val="00470A27"/>
    <w:rsid w:val="00485C9C"/>
    <w:rsid w:val="005013F2"/>
    <w:rsid w:val="00517402"/>
    <w:rsid w:val="00523E69"/>
    <w:rsid w:val="00527D8A"/>
    <w:rsid w:val="0057616D"/>
    <w:rsid w:val="00581F0B"/>
    <w:rsid w:val="005C0118"/>
    <w:rsid w:val="00627E59"/>
    <w:rsid w:val="00684514"/>
    <w:rsid w:val="00707683"/>
    <w:rsid w:val="00723390"/>
    <w:rsid w:val="007344DA"/>
    <w:rsid w:val="00747D70"/>
    <w:rsid w:val="0075508D"/>
    <w:rsid w:val="00777DD7"/>
    <w:rsid w:val="007D00AD"/>
    <w:rsid w:val="007E15D7"/>
    <w:rsid w:val="007E1987"/>
    <w:rsid w:val="007F0571"/>
    <w:rsid w:val="007F6695"/>
    <w:rsid w:val="00805453"/>
    <w:rsid w:val="00817685"/>
    <w:rsid w:val="0082699C"/>
    <w:rsid w:val="008301F0"/>
    <w:rsid w:val="008E64CA"/>
    <w:rsid w:val="0096387A"/>
    <w:rsid w:val="00970C8A"/>
    <w:rsid w:val="00973579"/>
    <w:rsid w:val="0099421C"/>
    <w:rsid w:val="009963FD"/>
    <w:rsid w:val="009A6372"/>
    <w:rsid w:val="009C3CDE"/>
    <w:rsid w:val="00A1649E"/>
    <w:rsid w:val="00A20E13"/>
    <w:rsid w:val="00A507F0"/>
    <w:rsid w:val="00A51DE5"/>
    <w:rsid w:val="00A6475B"/>
    <w:rsid w:val="00A803DF"/>
    <w:rsid w:val="00AB6536"/>
    <w:rsid w:val="00AC1895"/>
    <w:rsid w:val="00AD536D"/>
    <w:rsid w:val="00AE61C4"/>
    <w:rsid w:val="00B35015"/>
    <w:rsid w:val="00B44BF6"/>
    <w:rsid w:val="00B652CD"/>
    <w:rsid w:val="00B833C0"/>
    <w:rsid w:val="00BA7970"/>
    <w:rsid w:val="00BC6913"/>
    <w:rsid w:val="00BE4E30"/>
    <w:rsid w:val="00BF7F76"/>
    <w:rsid w:val="00C344E1"/>
    <w:rsid w:val="00C37304"/>
    <w:rsid w:val="00C40FE3"/>
    <w:rsid w:val="00C42217"/>
    <w:rsid w:val="00CD1575"/>
    <w:rsid w:val="00CD6333"/>
    <w:rsid w:val="00D152E4"/>
    <w:rsid w:val="00D976EB"/>
    <w:rsid w:val="00E14435"/>
    <w:rsid w:val="00E4674A"/>
    <w:rsid w:val="00E63C40"/>
    <w:rsid w:val="00E6554D"/>
    <w:rsid w:val="00ED553E"/>
    <w:rsid w:val="00ED79F4"/>
    <w:rsid w:val="00EF0749"/>
    <w:rsid w:val="00F13086"/>
    <w:rsid w:val="00F379C3"/>
    <w:rsid w:val="00F6021D"/>
    <w:rsid w:val="00F73F5F"/>
    <w:rsid w:val="00F75469"/>
    <w:rsid w:val="00F769D4"/>
    <w:rsid w:val="00F912CA"/>
    <w:rsid w:val="00FA4B2E"/>
    <w:rsid w:val="00FA6EEB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  <w:style w:type="character" w:styleId="PlaceholderText">
    <w:name w:val="Placeholder Text"/>
    <w:basedOn w:val="DefaultParagraphFont"/>
    <w:uiPriority w:val="99"/>
    <w:semiHidden/>
    <w:rsid w:val="00523E69"/>
    <w:rPr>
      <w:color w:val="808080"/>
    </w:rPr>
  </w:style>
  <w:style w:type="table" w:styleId="TableGrid">
    <w:name w:val="Table Grid"/>
    <w:basedOn w:val="TableNormal"/>
    <w:uiPriority w:val="39"/>
    <w:rsid w:val="0015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50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5508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81F0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F2E51"/>
    <w:pPr>
      <w:spacing w:after="0" w:line="240" w:lineRule="auto"/>
      <w:jc w:val="left"/>
    </w:pPr>
    <w:rPr>
      <w:rFonts w:ascii="Calibri" w:hAnsi="Calibri" w:cs="Calibri"/>
      <w:spacing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630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04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4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144">
          <w:marLeft w:val="446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oci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wards@soc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ci.org/awards/honours/innovation-enabled-by-partnershi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99F9-4D12-4160-BB84-0741CE5F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2021.dotx</Template>
  <TotalTime>7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Karen Hobbs</cp:lastModifiedBy>
  <cp:revision>4</cp:revision>
  <cp:lastPrinted>2022-02-07T10:37:00Z</cp:lastPrinted>
  <dcterms:created xsi:type="dcterms:W3CDTF">2023-01-11T18:23:00Z</dcterms:created>
  <dcterms:modified xsi:type="dcterms:W3CDTF">2023-01-11T18:27:00Z</dcterms:modified>
</cp:coreProperties>
</file>