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5D2D59B4" w:rsidR="00517402" w:rsidRPr="00517402" w:rsidRDefault="00C8595E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Poster t</w:t>
      </w:r>
      <w:r w:rsidR="00526BE1"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 w:rsid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 w:rsid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 w:rsid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207875E4" w14:textId="220C60E3" w:rsidR="002F2F2E" w:rsidRDefault="00CA01A4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Full name </w:t>
      </w:r>
      <w:r w:rsidR="002F2F2E" w:rsidRPr="00D87814">
        <w:rPr>
          <w:rFonts w:ascii="Arial" w:eastAsia="Arial" w:hAnsi="Arial" w:cs="Times New Roman"/>
          <w:color w:val="000000" w:themeColor="text1"/>
          <w:spacing w:val="0"/>
          <w:sz w:val="18"/>
          <w:szCs w:val="18"/>
        </w:rPr>
        <w:t>(Arial Italics, size 11)</w:t>
      </w:r>
    </w:p>
    <w:p w14:paraId="40C9E288" w14:textId="5D1CF0BE" w:rsidR="00D87814" w:rsidRDefault="00D87814" w:rsidP="00D87814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Authors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 w:rsidRPr="00D87814">
        <w:rPr>
          <w:rFonts w:ascii="Arial" w:eastAsia="Arial" w:hAnsi="Arial" w:cs="Times New Roman"/>
          <w:color w:val="000000" w:themeColor="text1"/>
          <w:spacing w:val="0"/>
          <w:sz w:val="18"/>
          <w:szCs w:val="18"/>
        </w:rPr>
        <w:t>(Arial Italics, size 11)</w:t>
      </w:r>
    </w:p>
    <w:p w14:paraId="303AAA26" w14:textId="275306C8" w:rsidR="00664CCD" w:rsidRDefault="00664CCD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Department/research group </w:t>
      </w:r>
      <w:r w:rsidR="00D87814" w:rsidRPr="00D87814">
        <w:rPr>
          <w:rFonts w:ascii="Arial" w:eastAsia="Arial" w:hAnsi="Arial" w:cs="Times New Roman"/>
          <w:color w:val="000000" w:themeColor="text1"/>
          <w:spacing w:val="0"/>
          <w:sz w:val="18"/>
          <w:szCs w:val="18"/>
        </w:rPr>
        <w:t>(Arial Italics, size 11)</w:t>
      </w:r>
    </w:p>
    <w:p w14:paraId="2E3CA025" w14:textId="7BD540CE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Company/Institution Name </w:t>
      </w:r>
      <w:r w:rsidR="00D87814" w:rsidRPr="00D87814">
        <w:rPr>
          <w:rFonts w:ascii="Arial" w:eastAsia="Arial" w:hAnsi="Arial" w:cs="Times New Roman"/>
          <w:color w:val="000000" w:themeColor="text1"/>
          <w:spacing w:val="0"/>
          <w:sz w:val="18"/>
          <w:szCs w:val="18"/>
        </w:rPr>
        <w:t>(Arial Italics, size 11)</w:t>
      </w:r>
    </w:p>
    <w:p w14:paraId="1C3304AF" w14:textId="02287E3C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Email address </w:t>
      </w:r>
      <w:r w:rsidR="00D87814" w:rsidRPr="00D87814">
        <w:rPr>
          <w:rFonts w:ascii="Arial" w:eastAsia="Arial" w:hAnsi="Arial" w:cs="Times New Roman"/>
          <w:color w:val="000000" w:themeColor="text1"/>
          <w:spacing w:val="0"/>
          <w:sz w:val="18"/>
          <w:szCs w:val="18"/>
        </w:rPr>
        <w:t>(Arial Italics, size 11)</w:t>
      </w:r>
    </w:p>
    <w:p w14:paraId="63A566C9" w14:textId="6FC346DE" w:rsidR="00571789" w:rsidRDefault="00571789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Current position: </w:t>
      </w:r>
      <w:r w:rsidR="00CA01A4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please </w:t>
      </w:r>
      <w:r w:rsidR="00D87814" w:rsidRPr="00D87814">
        <w:rPr>
          <w:rFonts w:ascii="Arial" w:eastAsia="Arial" w:hAnsi="Arial" w:cs="Times New Roman"/>
          <w:color w:val="000000" w:themeColor="text1"/>
          <w:spacing w:val="0"/>
          <w:sz w:val="22"/>
          <w:szCs w:val="22"/>
          <w:highlight w:val="yellow"/>
        </w:rPr>
        <w:t>“highlight”</w:t>
      </w:r>
      <w:r w:rsidR="00D87814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 w:rsidR="00CA01A4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whichever applies (only </w:t>
      </w:r>
      <w:r w:rsidR="00CA01A4" w:rsidRPr="00D87814">
        <w:rPr>
          <w:rFonts w:ascii="Arial" w:eastAsia="Arial" w:hAnsi="Arial" w:cs="Times New Roman"/>
          <w:color w:val="000000" w:themeColor="text1"/>
          <w:spacing w:val="0"/>
          <w:sz w:val="22"/>
          <w:szCs w:val="22"/>
          <w:u w:val="single"/>
        </w:rPr>
        <w:t>one</w:t>
      </w:r>
      <w:r w:rsidR="00CA01A4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of the below) </w:t>
      </w:r>
    </w:p>
    <w:p w14:paraId="0379A9C1" w14:textId="622C7ECD" w:rsidR="00CA01A4" w:rsidRDefault="00CA01A4" w:rsidP="00CA01A4">
      <w:pPr>
        <w:pStyle w:val="ListParagraph"/>
        <w:numPr>
          <w:ilvl w:val="0"/>
          <w:numId w:val="35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PhD student</w:t>
      </w:r>
    </w:p>
    <w:p w14:paraId="620C410B" w14:textId="68EE3DE4" w:rsidR="00CA01A4" w:rsidRDefault="00CA01A4" w:rsidP="00CA01A4">
      <w:pPr>
        <w:pStyle w:val="ListParagraph"/>
        <w:numPr>
          <w:ilvl w:val="0"/>
          <w:numId w:val="35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Postdoctoral researcher</w:t>
      </w:r>
    </w:p>
    <w:p w14:paraId="44F44537" w14:textId="24B0BABF" w:rsidR="00CA01A4" w:rsidRDefault="00CA01A4" w:rsidP="00CA01A4">
      <w:pPr>
        <w:pStyle w:val="ListParagraph"/>
        <w:numPr>
          <w:ilvl w:val="0"/>
          <w:numId w:val="35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Research assistant</w:t>
      </w:r>
    </w:p>
    <w:p w14:paraId="2A6AD8B5" w14:textId="23BE0C8B" w:rsidR="00CA01A4" w:rsidRDefault="00CA01A4" w:rsidP="00CA01A4">
      <w:pPr>
        <w:pStyle w:val="ListParagraph"/>
        <w:numPr>
          <w:ilvl w:val="0"/>
          <w:numId w:val="35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Master’s student</w:t>
      </w:r>
    </w:p>
    <w:p w14:paraId="44DF2939" w14:textId="5833EE8F" w:rsidR="00CA01A4" w:rsidRPr="00CA01A4" w:rsidRDefault="00CA01A4" w:rsidP="00CA01A4">
      <w:pPr>
        <w:pStyle w:val="ListParagraph"/>
        <w:numPr>
          <w:ilvl w:val="0"/>
          <w:numId w:val="35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Other</w:t>
      </w:r>
    </w:p>
    <w:p w14:paraId="501E71B0" w14:textId="77777777" w:rsidR="00D87814" w:rsidRDefault="00D87814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50A5933C" w14:textId="52DF0061" w:rsidR="002711BB" w:rsidRDefault="002711BB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Would you be willing to give a short thesis/research talk if selected?</w:t>
      </w:r>
      <w:r w:rsidR="00EF721F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</w:p>
    <w:p w14:paraId="20010198" w14:textId="63B99079" w:rsidR="00EF721F" w:rsidRPr="00EF721F" w:rsidRDefault="00EF721F" w:rsidP="00EF721F">
      <w:pPr>
        <w:pStyle w:val="ListParagraph"/>
        <w:numPr>
          <w:ilvl w:val="0"/>
          <w:numId w:val="36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EF721F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Yes</w:t>
      </w:r>
    </w:p>
    <w:p w14:paraId="4D3D256C" w14:textId="2BBD349D" w:rsidR="00EF721F" w:rsidRPr="00EF721F" w:rsidRDefault="00EF721F" w:rsidP="00EF721F">
      <w:pPr>
        <w:pStyle w:val="ListParagraph"/>
        <w:numPr>
          <w:ilvl w:val="0"/>
          <w:numId w:val="36"/>
        </w:num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EF721F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No</w:t>
      </w:r>
    </w:p>
    <w:p w14:paraId="7BFDB6DD" w14:textId="77777777" w:rsidR="00E813E1" w:rsidRPr="00526BE1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2063F0D" w14:textId="223428EC" w:rsidR="00526BE1" w:rsidRDefault="00526BE1" w:rsidP="00D75E06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Summary of presentation </w:t>
      </w:r>
      <w:r w:rsidRPr="00D87814">
        <w:rPr>
          <w:rFonts w:ascii="Arial" w:eastAsia="Arial" w:hAnsi="Arial" w:cs="Times New Roman"/>
          <w:color w:val="000000" w:themeColor="text1"/>
          <w:spacing w:val="0"/>
          <w:sz w:val="18"/>
          <w:szCs w:val="18"/>
        </w:rPr>
        <w:t>(Arial 11)</w:t>
      </w:r>
      <w:r w:rsidR="0038687C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– </w:t>
      </w:r>
      <w:r w:rsidR="00BA0217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30</w:t>
      </w:r>
      <w:r w:rsidR="0038687C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0 words max</w:t>
      </w:r>
    </w:p>
    <w:p w14:paraId="1972A211" w14:textId="77777777" w:rsidR="002711BB" w:rsidRDefault="002711BB" w:rsidP="00D75E06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2EB8E0ED" w14:textId="47CC9FC9" w:rsidR="002711BB" w:rsidRPr="00526BE1" w:rsidRDefault="002711BB" w:rsidP="00D75E06">
      <w:pPr>
        <w:spacing w:after="0" w:line="288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sectPr w:rsidR="002711BB" w:rsidRPr="00526BE1" w:rsidSect="00316D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91F8" w14:textId="77777777" w:rsidR="008767F2" w:rsidRDefault="008767F2" w:rsidP="00A6475B">
      <w:r>
        <w:separator/>
      </w:r>
    </w:p>
  </w:endnote>
  <w:endnote w:type="continuationSeparator" w:id="0">
    <w:p w14:paraId="46E77986" w14:textId="77777777" w:rsidR="008767F2" w:rsidRDefault="008767F2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Roboto Slab Light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93ED" w14:textId="77777777" w:rsidR="008767F2" w:rsidRDefault="008767F2" w:rsidP="00A6475B">
      <w:r>
        <w:separator/>
      </w:r>
    </w:p>
  </w:footnote>
  <w:footnote w:type="continuationSeparator" w:id="0">
    <w:p w14:paraId="07818EEA" w14:textId="77777777" w:rsidR="008767F2" w:rsidRDefault="008767F2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43D" w14:textId="3E267077" w:rsidR="00335190" w:rsidRPr="00F56E83" w:rsidRDefault="00815990" w:rsidP="00F56E83">
    <w:pPr>
      <w:rPr>
        <w:rFonts w:ascii="Arial" w:hAnsi="Arial" w:cs="Arial"/>
      </w:rPr>
    </w:pPr>
    <w:r w:rsidRPr="00815990">
      <w:rPr>
        <w:rFonts w:ascii="Arial" w:hAnsi="Arial" w:cs="Arial"/>
        <w:color w:val="000000" w:themeColor="text1"/>
      </w:rPr>
      <w:t xml:space="preserve">NextGen formulation researchers’ symposium </w:t>
    </w:r>
    <w:r w:rsidR="00C24FD2" w:rsidRPr="00F56E83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SCI</w:t>
    </w:r>
    <w:r w:rsidR="00F56E83">
      <w:rPr>
        <w:rFonts w:ascii="Arial" w:hAnsi="Arial" w:cs="Arial"/>
      </w:rPr>
      <w:t xml:space="preserve">                </w:t>
    </w:r>
    <w:r w:rsidR="00F56E83" w:rsidRPr="00F56E83">
      <w:rPr>
        <w:rFonts w:ascii="Arial" w:hAnsi="Arial" w:cs="Arial"/>
      </w:rPr>
      <w:t xml:space="preserve"> </w:t>
    </w:r>
    <w:r w:rsidRPr="00815990">
      <w:rPr>
        <w:rFonts w:ascii="Arial" w:hAnsi="Arial" w:cs="Arial"/>
        <w:color w:val="000000" w:themeColor="text1"/>
      </w:rPr>
      <w:t>23 June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2110A0"/>
    <w:multiLevelType w:val="hybridMultilevel"/>
    <w:tmpl w:val="DE8AE74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16C81"/>
    <w:multiLevelType w:val="hybridMultilevel"/>
    <w:tmpl w:val="C320504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456FD"/>
    <w:multiLevelType w:val="hybridMultilevel"/>
    <w:tmpl w:val="DA7EB2BE"/>
    <w:lvl w:ilvl="0" w:tplc="622C9E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4660">
    <w:abstractNumId w:val="21"/>
  </w:num>
  <w:num w:numId="2" w16cid:durableId="728844897">
    <w:abstractNumId w:val="21"/>
    <w:lvlOverride w:ilvl="0">
      <w:startOverride w:val="1"/>
    </w:lvlOverride>
  </w:num>
  <w:num w:numId="3" w16cid:durableId="1783114895">
    <w:abstractNumId w:val="22"/>
  </w:num>
  <w:num w:numId="4" w16cid:durableId="671419024">
    <w:abstractNumId w:val="0"/>
  </w:num>
  <w:num w:numId="5" w16cid:durableId="1434086371">
    <w:abstractNumId w:val="34"/>
  </w:num>
  <w:num w:numId="6" w16cid:durableId="369454919">
    <w:abstractNumId w:val="19"/>
  </w:num>
  <w:num w:numId="7" w16cid:durableId="1050692138">
    <w:abstractNumId w:val="10"/>
  </w:num>
  <w:num w:numId="8" w16cid:durableId="282928551">
    <w:abstractNumId w:val="9"/>
  </w:num>
  <w:num w:numId="9" w16cid:durableId="1578784797">
    <w:abstractNumId w:val="5"/>
  </w:num>
  <w:num w:numId="10" w16cid:durableId="1176992739">
    <w:abstractNumId w:val="14"/>
  </w:num>
  <w:num w:numId="11" w16cid:durableId="2133404968">
    <w:abstractNumId w:val="7"/>
  </w:num>
  <w:num w:numId="12" w16cid:durableId="2052880027">
    <w:abstractNumId w:val="24"/>
  </w:num>
  <w:num w:numId="13" w16cid:durableId="1560899551">
    <w:abstractNumId w:val="30"/>
  </w:num>
  <w:num w:numId="14" w16cid:durableId="321399025">
    <w:abstractNumId w:val="31"/>
  </w:num>
  <w:num w:numId="15" w16cid:durableId="564025924">
    <w:abstractNumId w:val="25"/>
  </w:num>
  <w:num w:numId="16" w16cid:durableId="1780103287">
    <w:abstractNumId w:val="29"/>
  </w:num>
  <w:num w:numId="17" w16cid:durableId="1108426592">
    <w:abstractNumId w:val="3"/>
  </w:num>
  <w:num w:numId="18" w16cid:durableId="654912738">
    <w:abstractNumId w:val="26"/>
  </w:num>
  <w:num w:numId="19" w16cid:durableId="1218736973">
    <w:abstractNumId w:val="8"/>
  </w:num>
  <w:num w:numId="20" w16cid:durableId="312292364">
    <w:abstractNumId w:val="27"/>
  </w:num>
  <w:num w:numId="21" w16cid:durableId="2091269858">
    <w:abstractNumId w:val="13"/>
  </w:num>
  <w:num w:numId="22" w16cid:durableId="1194418954">
    <w:abstractNumId w:val="18"/>
  </w:num>
  <w:num w:numId="23" w16cid:durableId="167719233">
    <w:abstractNumId w:val="17"/>
  </w:num>
  <w:num w:numId="24" w16cid:durableId="1259367014">
    <w:abstractNumId w:val="4"/>
  </w:num>
  <w:num w:numId="25" w16cid:durableId="2036299670">
    <w:abstractNumId w:val="6"/>
  </w:num>
  <w:num w:numId="26" w16cid:durableId="792554924">
    <w:abstractNumId w:val="32"/>
  </w:num>
  <w:num w:numId="27" w16cid:durableId="1148474169">
    <w:abstractNumId w:val="15"/>
  </w:num>
  <w:num w:numId="28" w16cid:durableId="940336990">
    <w:abstractNumId w:val="12"/>
  </w:num>
  <w:num w:numId="29" w16cid:durableId="177623806">
    <w:abstractNumId w:val="16"/>
  </w:num>
  <w:num w:numId="30" w16cid:durableId="1126662047">
    <w:abstractNumId w:val="2"/>
  </w:num>
  <w:num w:numId="31" w16cid:durableId="1182627806">
    <w:abstractNumId w:val="20"/>
  </w:num>
  <w:num w:numId="32" w16cid:durableId="842084178">
    <w:abstractNumId w:val="23"/>
  </w:num>
  <w:num w:numId="33" w16cid:durableId="314992964">
    <w:abstractNumId w:val="1"/>
  </w:num>
  <w:num w:numId="34" w16cid:durableId="929847649">
    <w:abstractNumId w:val="33"/>
  </w:num>
  <w:num w:numId="35" w16cid:durableId="1464275317">
    <w:abstractNumId w:val="28"/>
  </w:num>
  <w:num w:numId="36" w16cid:durableId="103811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0A3E"/>
    <w:rsid w:val="00003B23"/>
    <w:rsid w:val="0002027A"/>
    <w:rsid w:val="00064B02"/>
    <w:rsid w:val="000909BB"/>
    <w:rsid w:val="00091511"/>
    <w:rsid w:val="00095B46"/>
    <w:rsid w:val="000961C0"/>
    <w:rsid w:val="000D09AE"/>
    <w:rsid w:val="000E3420"/>
    <w:rsid w:val="001013E5"/>
    <w:rsid w:val="00116E65"/>
    <w:rsid w:val="001677A1"/>
    <w:rsid w:val="00173991"/>
    <w:rsid w:val="00180E3F"/>
    <w:rsid w:val="00187BD8"/>
    <w:rsid w:val="001A1E89"/>
    <w:rsid w:val="001A6F6D"/>
    <w:rsid w:val="001C3113"/>
    <w:rsid w:val="001D4C5A"/>
    <w:rsid w:val="001E7863"/>
    <w:rsid w:val="001E7D25"/>
    <w:rsid w:val="001E7EE3"/>
    <w:rsid w:val="001F7D57"/>
    <w:rsid w:val="0024391A"/>
    <w:rsid w:val="002711BB"/>
    <w:rsid w:val="00272280"/>
    <w:rsid w:val="00291D73"/>
    <w:rsid w:val="00295E65"/>
    <w:rsid w:val="002A3665"/>
    <w:rsid w:val="002D5299"/>
    <w:rsid w:val="002E228C"/>
    <w:rsid w:val="002F2F2E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8687C"/>
    <w:rsid w:val="003A2D27"/>
    <w:rsid w:val="003A37BD"/>
    <w:rsid w:val="003C26AE"/>
    <w:rsid w:val="00400D6A"/>
    <w:rsid w:val="00426E7E"/>
    <w:rsid w:val="00433526"/>
    <w:rsid w:val="004450A7"/>
    <w:rsid w:val="0045041E"/>
    <w:rsid w:val="00480AF2"/>
    <w:rsid w:val="00485C9C"/>
    <w:rsid w:val="00517402"/>
    <w:rsid w:val="00526BE1"/>
    <w:rsid w:val="00527D8A"/>
    <w:rsid w:val="00571789"/>
    <w:rsid w:val="0057616D"/>
    <w:rsid w:val="00627E59"/>
    <w:rsid w:val="00664CCD"/>
    <w:rsid w:val="006C4186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5990"/>
    <w:rsid w:val="00817685"/>
    <w:rsid w:val="0082699C"/>
    <w:rsid w:val="008301F0"/>
    <w:rsid w:val="008767F2"/>
    <w:rsid w:val="008E64CA"/>
    <w:rsid w:val="0096387A"/>
    <w:rsid w:val="00970C8A"/>
    <w:rsid w:val="00973579"/>
    <w:rsid w:val="0099421C"/>
    <w:rsid w:val="009A6372"/>
    <w:rsid w:val="009C3CDE"/>
    <w:rsid w:val="009F5256"/>
    <w:rsid w:val="00A13025"/>
    <w:rsid w:val="00A1649E"/>
    <w:rsid w:val="00A20E13"/>
    <w:rsid w:val="00A507F0"/>
    <w:rsid w:val="00A6475B"/>
    <w:rsid w:val="00A803DF"/>
    <w:rsid w:val="00AC1895"/>
    <w:rsid w:val="00AD536D"/>
    <w:rsid w:val="00AE61C4"/>
    <w:rsid w:val="00B44BF6"/>
    <w:rsid w:val="00B62813"/>
    <w:rsid w:val="00B652CD"/>
    <w:rsid w:val="00B833C0"/>
    <w:rsid w:val="00BA0217"/>
    <w:rsid w:val="00BA7970"/>
    <w:rsid w:val="00BE4E30"/>
    <w:rsid w:val="00C24FD2"/>
    <w:rsid w:val="00C37304"/>
    <w:rsid w:val="00C42217"/>
    <w:rsid w:val="00C8595E"/>
    <w:rsid w:val="00CA01A4"/>
    <w:rsid w:val="00CB2E7D"/>
    <w:rsid w:val="00CD6333"/>
    <w:rsid w:val="00D75E06"/>
    <w:rsid w:val="00D87814"/>
    <w:rsid w:val="00D976EB"/>
    <w:rsid w:val="00DA01DB"/>
    <w:rsid w:val="00E14435"/>
    <w:rsid w:val="00E4674A"/>
    <w:rsid w:val="00E46AED"/>
    <w:rsid w:val="00E55921"/>
    <w:rsid w:val="00E63C40"/>
    <w:rsid w:val="00E6554D"/>
    <w:rsid w:val="00E813E1"/>
    <w:rsid w:val="00ED553E"/>
    <w:rsid w:val="00ED79F4"/>
    <w:rsid w:val="00EF0749"/>
    <w:rsid w:val="00EF721F"/>
    <w:rsid w:val="00F13086"/>
    <w:rsid w:val="00F379C3"/>
    <w:rsid w:val="00F56E83"/>
    <w:rsid w:val="00F6021D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Jacqui Maguire</cp:lastModifiedBy>
  <cp:revision>13</cp:revision>
  <cp:lastPrinted>2022-02-07T10:37:00Z</cp:lastPrinted>
  <dcterms:created xsi:type="dcterms:W3CDTF">2024-03-11T12:37:00Z</dcterms:created>
  <dcterms:modified xsi:type="dcterms:W3CDTF">2026-06-30T11:24:00Z</dcterms:modified>
</cp:coreProperties>
</file>