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EAEC" w14:textId="77777777" w:rsidR="009F5256" w:rsidRDefault="009F5256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11359CB3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Presenting Author, Other Author’s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1B093EBC" w:rsid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134A35EA" w14:textId="5D5B02E8" w:rsidR="00AB2E63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Your </w:t>
      </w:r>
      <w:r w:rsidR="0043352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status</w:t>
      </w:r>
      <w:r w:rsidR="003E4785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:</w:t>
      </w:r>
    </w:p>
    <w:p w14:paraId="63B022BC" w14:textId="15D40721" w:rsidR="00AB2E63" w:rsidRDefault="00AB2E63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Early career researcher (5 years post Phd) </w:t>
      </w:r>
      <w:r w:rsidR="003A478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YES / NO</w:t>
      </w:r>
    </w:p>
    <w:p w14:paraId="605C184B" w14:textId="022235DD" w:rsidR="00AB2E63" w:rsidRDefault="00AB2E63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Academia </w:t>
      </w:r>
      <w:r w:rsidR="003A478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YES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/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NO</w:t>
      </w:r>
    </w:p>
    <w:p w14:paraId="593EAA2F" w14:textId="75790D97" w:rsidR="00AB2E63" w:rsidRDefault="00AB2E63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Industry </w:t>
      </w:r>
      <w:r w:rsidR="003A478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YES / NO</w:t>
      </w:r>
    </w:p>
    <w:p w14:paraId="3D78626C" w14:textId="77777777" w:rsidR="00AB2E63" w:rsidRDefault="00AB2E63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E998094" w14:textId="400B3D70" w:rsidR="00021ED3" w:rsidRDefault="0038687C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Would you like to be considered for an oral presentation? </w:t>
      </w:r>
      <w:r w:rsidR="003A478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 w:rsidR="00021ED3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YES / NO</w:t>
      </w:r>
    </w:p>
    <w:p w14:paraId="488166BD" w14:textId="0A40CB88" w:rsidR="00E813E1" w:rsidRDefault="00021ED3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Would you like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your presentation considered for the ECR award? </w:t>
      </w:r>
      <w:r w:rsidR="003A478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YES / NO</w:t>
      </w:r>
      <w:r w:rsidR="00D75E0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br/>
      </w:r>
    </w:p>
    <w:p w14:paraId="08AA49AE" w14:textId="56B57BC9" w:rsidR="007428B2" w:rsidRDefault="007428B2" w:rsidP="007428B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7428B2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 (Arial 11) – 300 words max</w:t>
      </w:r>
      <w:r w:rsidR="007F0CAC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</w:p>
    <w:p w14:paraId="32283A9A" w14:textId="131A3B74" w:rsidR="007F0CAC" w:rsidRPr="007428B2" w:rsidRDefault="007F0CAC" w:rsidP="007428B2">
      <w:pPr>
        <w:spacing w:after="0" w:line="288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(please use the sub headings below to structure your abstract)</w:t>
      </w:r>
    </w:p>
    <w:p w14:paraId="72AFBBC1" w14:textId="77777777" w:rsidR="00E813E1" w:rsidRDefault="00E813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B004DF" w14:textId="6BEBA019" w:rsidR="003A4786" w:rsidRDefault="003A4786" w:rsidP="007428B2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7428B2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Background</w:t>
      </w:r>
    </w:p>
    <w:p w14:paraId="7ADEE556" w14:textId="12B71AC7" w:rsidR="003A4786" w:rsidRPr="007428B2" w:rsidRDefault="003A4786" w:rsidP="007428B2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7428B2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Objectives</w:t>
      </w:r>
    </w:p>
    <w:p w14:paraId="5BC9CDDE" w14:textId="3CC41414" w:rsidR="003A4786" w:rsidRPr="007428B2" w:rsidRDefault="003A4786" w:rsidP="007428B2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7428B2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Methods</w:t>
      </w:r>
    </w:p>
    <w:p w14:paraId="55615999" w14:textId="71FC9FE5" w:rsidR="003A4786" w:rsidRPr="007428B2" w:rsidRDefault="003A4786" w:rsidP="007428B2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7428B2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Results</w:t>
      </w:r>
    </w:p>
    <w:p w14:paraId="241F4C3B" w14:textId="3EFA5810" w:rsidR="003A4786" w:rsidRPr="007428B2" w:rsidRDefault="003A4786" w:rsidP="007428B2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7428B2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Conclusion</w:t>
      </w:r>
    </w:p>
    <w:p w14:paraId="20D8B01C" w14:textId="77777777" w:rsidR="003A4786" w:rsidRDefault="003A4786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sectPr w:rsidR="003A4786" w:rsidSect="00316D70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58CF" w14:textId="77777777" w:rsidR="00DA01DB" w:rsidRDefault="00DA01DB" w:rsidP="00A6475B">
      <w:r>
        <w:separator/>
      </w:r>
    </w:p>
  </w:endnote>
  <w:endnote w:type="continuationSeparator" w:id="0">
    <w:p w14:paraId="68685465" w14:textId="77777777" w:rsidR="00DA01DB" w:rsidRDefault="00DA01DB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Roboto Slab Light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p w14:paraId="231FF0C4" w14:textId="43D1DE56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p w14:paraId="780D02D7" w14:textId="735D8F69" w:rsidR="00335190" w:rsidRPr="00A803DF" w:rsidRDefault="00526BE1" w:rsidP="00526BE1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8D73" w14:textId="77777777" w:rsidR="00DA01DB" w:rsidRDefault="00DA01DB" w:rsidP="00A6475B">
      <w:r>
        <w:separator/>
      </w:r>
    </w:p>
  </w:footnote>
  <w:footnote w:type="continuationSeparator" w:id="0">
    <w:p w14:paraId="07E11161" w14:textId="77777777" w:rsidR="00DA01DB" w:rsidRDefault="00DA01DB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413D85"/>
    <w:multiLevelType w:val="hybridMultilevel"/>
    <w:tmpl w:val="8DF4433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624660">
    <w:abstractNumId w:val="21"/>
  </w:num>
  <w:num w:numId="2" w16cid:durableId="728844897">
    <w:abstractNumId w:val="21"/>
    <w:lvlOverride w:ilvl="0">
      <w:startOverride w:val="1"/>
    </w:lvlOverride>
  </w:num>
  <w:num w:numId="3" w16cid:durableId="1783114895">
    <w:abstractNumId w:val="22"/>
  </w:num>
  <w:num w:numId="4" w16cid:durableId="671419024">
    <w:abstractNumId w:val="0"/>
  </w:num>
  <w:num w:numId="5" w16cid:durableId="1434086371">
    <w:abstractNumId w:val="32"/>
  </w:num>
  <w:num w:numId="6" w16cid:durableId="369454919">
    <w:abstractNumId w:val="19"/>
  </w:num>
  <w:num w:numId="7" w16cid:durableId="1050692138">
    <w:abstractNumId w:val="10"/>
  </w:num>
  <w:num w:numId="8" w16cid:durableId="282928551">
    <w:abstractNumId w:val="9"/>
  </w:num>
  <w:num w:numId="9" w16cid:durableId="1578784797">
    <w:abstractNumId w:val="5"/>
  </w:num>
  <w:num w:numId="10" w16cid:durableId="1176992739">
    <w:abstractNumId w:val="14"/>
  </w:num>
  <w:num w:numId="11" w16cid:durableId="2133404968">
    <w:abstractNumId w:val="7"/>
  </w:num>
  <w:num w:numId="12" w16cid:durableId="2052880027">
    <w:abstractNumId w:val="24"/>
  </w:num>
  <w:num w:numId="13" w16cid:durableId="1560899551">
    <w:abstractNumId w:val="29"/>
  </w:num>
  <w:num w:numId="14" w16cid:durableId="321399025">
    <w:abstractNumId w:val="30"/>
  </w:num>
  <w:num w:numId="15" w16cid:durableId="564025924">
    <w:abstractNumId w:val="25"/>
  </w:num>
  <w:num w:numId="16" w16cid:durableId="1780103287">
    <w:abstractNumId w:val="28"/>
  </w:num>
  <w:num w:numId="17" w16cid:durableId="1108426592">
    <w:abstractNumId w:val="3"/>
  </w:num>
  <w:num w:numId="18" w16cid:durableId="654912738">
    <w:abstractNumId w:val="26"/>
  </w:num>
  <w:num w:numId="19" w16cid:durableId="1218736973">
    <w:abstractNumId w:val="8"/>
  </w:num>
  <w:num w:numId="20" w16cid:durableId="312292364">
    <w:abstractNumId w:val="27"/>
  </w:num>
  <w:num w:numId="21" w16cid:durableId="2091269858">
    <w:abstractNumId w:val="13"/>
  </w:num>
  <w:num w:numId="22" w16cid:durableId="1194418954">
    <w:abstractNumId w:val="18"/>
  </w:num>
  <w:num w:numId="23" w16cid:durableId="167719233">
    <w:abstractNumId w:val="17"/>
  </w:num>
  <w:num w:numId="24" w16cid:durableId="1259367014">
    <w:abstractNumId w:val="4"/>
  </w:num>
  <w:num w:numId="25" w16cid:durableId="2036299670">
    <w:abstractNumId w:val="6"/>
  </w:num>
  <w:num w:numId="26" w16cid:durableId="792554924">
    <w:abstractNumId w:val="31"/>
  </w:num>
  <w:num w:numId="27" w16cid:durableId="1148474169">
    <w:abstractNumId w:val="15"/>
  </w:num>
  <w:num w:numId="28" w16cid:durableId="940336990">
    <w:abstractNumId w:val="12"/>
  </w:num>
  <w:num w:numId="29" w16cid:durableId="177623806">
    <w:abstractNumId w:val="16"/>
  </w:num>
  <w:num w:numId="30" w16cid:durableId="1126662047">
    <w:abstractNumId w:val="2"/>
  </w:num>
  <w:num w:numId="31" w16cid:durableId="1182627806">
    <w:abstractNumId w:val="20"/>
  </w:num>
  <w:num w:numId="32" w16cid:durableId="842084178">
    <w:abstractNumId w:val="23"/>
  </w:num>
  <w:num w:numId="33" w16cid:durableId="314992964">
    <w:abstractNumId w:val="1"/>
  </w:num>
  <w:num w:numId="34" w16cid:durableId="1305113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21ED3"/>
    <w:rsid w:val="00064B02"/>
    <w:rsid w:val="000909BB"/>
    <w:rsid w:val="00091511"/>
    <w:rsid w:val="00095B46"/>
    <w:rsid w:val="000961C0"/>
    <w:rsid w:val="000D09AE"/>
    <w:rsid w:val="000E3420"/>
    <w:rsid w:val="001013E5"/>
    <w:rsid w:val="00116E65"/>
    <w:rsid w:val="001677A1"/>
    <w:rsid w:val="00173991"/>
    <w:rsid w:val="00180E3F"/>
    <w:rsid w:val="00187BD8"/>
    <w:rsid w:val="001A1E89"/>
    <w:rsid w:val="001A6F6D"/>
    <w:rsid w:val="001C3113"/>
    <w:rsid w:val="001D4C5A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8687C"/>
    <w:rsid w:val="003A2D27"/>
    <w:rsid w:val="003A37BD"/>
    <w:rsid w:val="003A4786"/>
    <w:rsid w:val="003C26AE"/>
    <w:rsid w:val="003E4785"/>
    <w:rsid w:val="00400D6A"/>
    <w:rsid w:val="00426E7E"/>
    <w:rsid w:val="00433526"/>
    <w:rsid w:val="004450A7"/>
    <w:rsid w:val="0045041E"/>
    <w:rsid w:val="00453126"/>
    <w:rsid w:val="00480AF2"/>
    <w:rsid w:val="00485C9C"/>
    <w:rsid w:val="00517402"/>
    <w:rsid w:val="00526BE1"/>
    <w:rsid w:val="00527D8A"/>
    <w:rsid w:val="0057616D"/>
    <w:rsid w:val="00627E59"/>
    <w:rsid w:val="006A4C7B"/>
    <w:rsid w:val="006D1457"/>
    <w:rsid w:val="00707683"/>
    <w:rsid w:val="00723390"/>
    <w:rsid w:val="007344DA"/>
    <w:rsid w:val="007428B2"/>
    <w:rsid w:val="00747D70"/>
    <w:rsid w:val="00777DD7"/>
    <w:rsid w:val="007B6B74"/>
    <w:rsid w:val="007D1E60"/>
    <w:rsid w:val="007E15D7"/>
    <w:rsid w:val="007E1987"/>
    <w:rsid w:val="007F0571"/>
    <w:rsid w:val="007F0CAC"/>
    <w:rsid w:val="007F6695"/>
    <w:rsid w:val="00817685"/>
    <w:rsid w:val="0082699C"/>
    <w:rsid w:val="008301F0"/>
    <w:rsid w:val="008E64CA"/>
    <w:rsid w:val="0096387A"/>
    <w:rsid w:val="00970C8A"/>
    <w:rsid w:val="00973579"/>
    <w:rsid w:val="0099421C"/>
    <w:rsid w:val="009A6372"/>
    <w:rsid w:val="009C3CDE"/>
    <w:rsid w:val="009F5256"/>
    <w:rsid w:val="00A04729"/>
    <w:rsid w:val="00A13025"/>
    <w:rsid w:val="00A1649E"/>
    <w:rsid w:val="00A20E13"/>
    <w:rsid w:val="00A507F0"/>
    <w:rsid w:val="00A6475B"/>
    <w:rsid w:val="00A803DF"/>
    <w:rsid w:val="00AB2E63"/>
    <w:rsid w:val="00AC1895"/>
    <w:rsid w:val="00AD536D"/>
    <w:rsid w:val="00AE61C4"/>
    <w:rsid w:val="00B44BF6"/>
    <w:rsid w:val="00B62813"/>
    <w:rsid w:val="00B652CD"/>
    <w:rsid w:val="00B833C0"/>
    <w:rsid w:val="00BA7970"/>
    <w:rsid w:val="00BE4E30"/>
    <w:rsid w:val="00C24FD2"/>
    <w:rsid w:val="00C37304"/>
    <w:rsid w:val="00C42217"/>
    <w:rsid w:val="00CB2E7D"/>
    <w:rsid w:val="00CD6333"/>
    <w:rsid w:val="00D75E06"/>
    <w:rsid w:val="00D976EB"/>
    <w:rsid w:val="00DA01DB"/>
    <w:rsid w:val="00E14435"/>
    <w:rsid w:val="00E4674A"/>
    <w:rsid w:val="00E55921"/>
    <w:rsid w:val="00E63C40"/>
    <w:rsid w:val="00E6554D"/>
    <w:rsid w:val="00E813E1"/>
    <w:rsid w:val="00ED553E"/>
    <w:rsid w:val="00ED79F4"/>
    <w:rsid w:val="00EF0749"/>
    <w:rsid w:val="00F13086"/>
    <w:rsid w:val="00F379C3"/>
    <w:rsid w:val="00F6021D"/>
    <w:rsid w:val="00F6539E"/>
    <w:rsid w:val="00F769D4"/>
    <w:rsid w:val="00F912CA"/>
    <w:rsid w:val="00FA4B2E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544B-DE6C-40A3-B051-546F25BB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Jacqui Maguire</cp:lastModifiedBy>
  <cp:revision>10</cp:revision>
  <cp:lastPrinted>2022-02-07T10:37:00Z</cp:lastPrinted>
  <dcterms:created xsi:type="dcterms:W3CDTF">2024-03-11T12:37:00Z</dcterms:created>
  <dcterms:modified xsi:type="dcterms:W3CDTF">2025-04-15T12:15:00Z</dcterms:modified>
</cp:coreProperties>
</file>